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5528"/>
      </w:tblGrid>
      <w:tr w:rsidR="005E5B04" w:rsidRPr="00F06D16">
        <w:tc>
          <w:tcPr>
            <w:tcW w:w="496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E5B04" w:rsidRPr="00F06D16" w:rsidRDefault="005E5B04" w:rsidP="006D4153">
            <w:pPr>
              <w:jc w:val="center"/>
              <w:rPr>
                <w:rFonts w:ascii="Arial" w:hAnsi="Arial" w:cs="Arial"/>
                <w:b/>
                <w:bCs/>
                <w:lang w:val="tt-RU"/>
              </w:rPr>
            </w:pPr>
            <w:r w:rsidRPr="00F06D16">
              <w:rPr>
                <w:rFonts w:ascii="Arial" w:hAnsi="Arial" w:cs="Arial"/>
                <w:b/>
                <w:bCs/>
                <w:sz w:val="22"/>
                <w:szCs w:val="22"/>
                <w:lang w:val="tt-RU"/>
              </w:rPr>
              <w:t>РЕСПУБЛИКА ТАТАРСТАН</w:t>
            </w:r>
          </w:p>
          <w:p w:rsidR="005E5B04" w:rsidRPr="00F06D16" w:rsidRDefault="005E5B04" w:rsidP="006D4153">
            <w:pPr>
              <w:jc w:val="center"/>
              <w:rPr>
                <w:b/>
                <w:bCs/>
                <w:sz w:val="16"/>
                <w:szCs w:val="16"/>
                <w:lang w:val="tt-RU"/>
              </w:rPr>
            </w:pPr>
          </w:p>
          <w:p w:rsidR="005E5B04" w:rsidRPr="00F06D16" w:rsidRDefault="005E5B04" w:rsidP="006D4153">
            <w:pPr>
              <w:jc w:val="center"/>
              <w:rPr>
                <w:rFonts w:ascii="Arial" w:hAnsi="Arial" w:cs="Arial"/>
                <w:b/>
                <w:bCs/>
                <w:lang w:val="tt-RU"/>
              </w:rPr>
            </w:pPr>
            <w:r w:rsidRPr="00F06D16">
              <w:rPr>
                <w:rFonts w:ascii="Arial" w:hAnsi="Arial" w:cs="Arial"/>
                <w:b/>
                <w:bCs/>
                <w:sz w:val="22"/>
                <w:szCs w:val="22"/>
                <w:lang w:val="tt-RU"/>
              </w:rPr>
              <w:t xml:space="preserve">С О В Е Т </w:t>
            </w:r>
          </w:p>
          <w:p w:rsidR="005E5B04" w:rsidRPr="00F06D16" w:rsidRDefault="005E5B04" w:rsidP="006D4153">
            <w:pPr>
              <w:jc w:val="center"/>
              <w:rPr>
                <w:rFonts w:ascii="Arial" w:hAnsi="Arial" w:cs="Arial"/>
                <w:b/>
                <w:bCs/>
                <w:lang w:val="tt-RU"/>
              </w:rPr>
            </w:pPr>
            <w:r w:rsidRPr="00F06D16">
              <w:rPr>
                <w:rFonts w:ascii="Arial" w:hAnsi="Arial" w:cs="Arial"/>
                <w:b/>
                <w:bCs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5E5B04" w:rsidRPr="00F06D16" w:rsidRDefault="005E5B04" w:rsidP="006D4153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5E5B04" w:rsidRPr="00654D14" w:rsidRDefault="005E5B04" w:rsidP="006D4153">
            <w:pPr>
              <w:jc w:val="center"/>
              <w:rPr>
                <w:lang w:val="tt-RU"/>
              </w:rPr>
            </w:pPr>
            <w:r w:rsidRPr="00654D14">
              <w:rPr>
                <w:lang w:val="tt-RU"/>
              </w:rPr>
              <w:t>423570, г.Нижнекамск, пр.Строителей,12</w:t>
            </w:r>
          </w:p>
          <w:p w:rsidR="005E5B04" w:rsidRPr="00654D14" w:rsidRDefault="005E5B04" w:rsidP="006D4153">
            <w:pPr>
              <w:jc w:val="center"/>
              <w:rPr>
                <w:lang w:val="tt-RU"/>
              </w:rPr>
            </w:pPr>
            <w:r w:rsidRPr="00654D14">
              <w:rPr>
                <w:lang w:val="tt-RU"/>
              </w:rPr>
              <w:t>факс (8555) 41-70-00, тел.42-41-41</w:t>
            </w:r>
          </w:p>
          <w:p w:rsidR="005E5B04" w:rsidRPr="00F06D16" w:rsidRDefault="005E5B04" w:rsidP="006D4153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E5B04" w:rsidRPr="00F06D16" w:rsidRDefault="005E5B04" w:rsidP="006D4153">
            <w:pPr>
              <w:jc w:val="center"/>
              <w:rPr>
                <w:rFonts w:ascii="Arial" w:hAnsi="Arial" w:cs="Arial"/>
                <w:b/>
                <w:bCs/>
                <w:lang w:val="tt-RU"/>
              </w:rPr>
            </w:pPr>
            <w:r w:rsidRPr="00F06D16">
              <w:rPr>
                <w:rFonts w:ascii="Arial" w:hAnsi="Arial" w:cs="Arial"/>
                <w:b/>
                <w:bCs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5E5B04" w:rsidRPr="00F06D16" w:rsidRDefault="005E5B04" w:rsidP="006D4153">
            <w:pPr>
              <w:jc w:val="center"/>
              <w:rPr>
                <w:b/>
                <w:bCs/>
                <w:sz w:val="16"/>
                <w:szCs w:val="16"/>
                <w:lang w:val="tt-RU"/>
              </w:rPr>
            </w:pPr>
          </w:p>
          <w:p w:rsidR="005E5B04" w:rsidRPr="00F06D16" w:rsidRDefault="005E5B04" w:rsidP="006D4153">
            <w:pPr>
              <w:jc w:val="center"/>
              <w:rPr>
                <w:rFonts w:ascii="Arial" w:hAnsi="Arial" w:cs="Arial"/>
                <w:b/>
                <w:bCs/>
                <w:lang w:val="tt-RU"/>
              </w:rPr>
            </w:pPr>
            <w:r w:rsidRPr="00F06D16">
              <w:rPr>
                <w:rFonts w:ascii="Arial" w:hAnsi="Arial" w:cs="Arial"/>
                <w:b/>
                <w:bCs/>
                <w:sz w:val="22"/>
                <w:szCs w:val="22"/>
                <w:lang w:val="tt-RU"/>
              </w:rPr>
              <w:t>Түбән Кама муниципаль районы</w:t>
            </w:r>
          </w:p>
          <w:p w:rsidR="005E5B04" w:rsidRPr="00F06D16" w:rsidRDefault="005E5B04" w:rsidP="006D4153">
            <w:pPr>
              <w:jc w:val="center"/>
              <w:rPr>
                <w:rFonts w:ascii="Arial" w:hAnsi="Arial" w:cs="Arial"/>
                <w:b/>
                <w:bCs/>
                <w:lang w:val="tt-RU"/>
              </w:rPr>
            </w:pPr>
            <w:r w:rsidRPr="00F06D16">
              <w:rPr>
                <w:rFonts w:ascii="Arial" w:hAnsi="Arial" w:cs="Arial"/>
                <w:b/>
                <w:bCs/>
                <w:sz w:val="22"/>
                <w:szCs w:val="22"/>
                <w:lang w:val="tt-RU"/>
              </w:rPr>
              <w:t>С О В Е Т Ы</w:t>
            </w:r>
          </w:p>
          <w:p w:rsidR="005E5B04" w:rsidRPr="00F06D16" w:rsidRDefault="005E5B04" w:rsidP="006D4153">
            <w:pPr>
              <w:jc w:val="both"/>
              <w:rPr>
                <w:sz w:val="16"/>
                <w:szCs w:val="16"/>
                <w:lang w:val="tt-RU"/>
              </w:rPr>
            </w:pPr>
          </w:p>
          <w:p w:rsidR="005E5B04" w:rsidRPr="00654D14" w:rsidRDefault="005E5B04" w:rsidP="006D4153">
            <w:pPr>
              <w:jc w:val="center"/>
              <w:rPr>
                <w:lang w:val="tt-RU"/>
              </w:rPr>
            </w:pPr>
            <w:r w:rsidRPr="00654D14">
              <w:rPr>
                <w:lang w:val="tt-RU"/>
              </w:rPr>
              <w:t>423570, Түбән Кама шәһәре, Төзүчеләр пр., 12</w:t>
            </w:r>
          </w:p>
          <w:p w:rsidR="005E5B04" w:rsidRPr="00654D14" w:rsidRDefault="005E5B04" w:rsidP="006D4153">
            <w:pPr>
              <w:jc w:val="center"/>
              <w:rPr>
                <w:lang w:val="tt-RU"/>
              </w:rPr>
            </w:pPr>
            <w:r w:rsidRPr="00654D14">
              <w:rPr>
                <w:lang w:val="tt-RU"/>
              </w:rPr>
              <w:t>факс (8555) 41-70-00, тел.42-41-41</w:t>
            </w:r>
          </w:p>
          <w:p w:rsidR="005E5B04" w:rsidRPr="00F06D16" w:rsidRDefault="005E5B04" w:rsidP="006D4153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5E5B04" w:rsidRPr="00F06D16">
        <w:tc>
          <w:tcPr>
            <w:tcW w:w="4962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E5B04" w:rsidRPr="00F06D16" w:rsidRDefault="005E5B04" w:rsidP="006D4153">
            <w:pPr>
              <w:jc w:val="center"/>
              <w:rPr>
                <w:b/>
                <w:bCs/>
                <w:sz w:val="18"/>
                <w:szCs w:val="18"/>
                <w:lang w:val="tt-RU"/>
              </w:rPr>
            </w:pPr>
          </w:p>
        </w:tc>
        <w:tc>
          <w:tcPr>
            <w:tcW w:w="5528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E5B04" w:rsidRPr="00F06D16" w:rsidRDefault="005E5B04" w:rsidP="006D4153">
            <w:pPr>
              <w:jc w:val="center"/>
              <w:rPr>
                <w:b/>
                <w:bCs/>
                <w:lang w:val="tt-RU"/>
              </w:rPr>
            </w:pPr>
          </w:p>
        </w:tc>
      </w:tr>
      <w:tr w:rsidR="005E5B04" w:rsidRPr="00F06D16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E5B04" w:rsidRPr="003A25D1" w:rsidRDefault="005E5B04" w:rsidP="006D4153">
            <w:pPr>
              <w:jc w:val="center"/>
              <w:rPr>
                <w:rFonts w:ascii="Arial" w:hAnsi="Arial" w:cs="Arial"/>
                <w:b/>
                <w:bCs/>
                <w:sz w:val="27"/>
                <w:szCs w:val="27"/>
                <w:lang w:val="tt-RU"/>
              </w:rPr>
            </w:pPr>
            <w:r w:rsidRPr="003A25D1">
              <w:rPr>
                <w:rFonts w:ascii="Arial" w:hAnsi="Arial" w:cs="Arial"/>
                <w:b/>
                <w:bCs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E5B04" w:rsidRPr="003A25D1" w:rsidRDefault="005E5B04" w:rsidP="006D4153">
            <w:pPr>
              <w:jc w:val="center"/>
              <w:rPr>
                <w:rFonts w:ascii="Arial" w:hAnsi="Arial" w:cs="Arial"/>
                <w:b/>
                <w:bCs/>
                <w:sz w:val="27"/>
                <w:szCs w:val="27"/>
                <w:lang w:val="tt-RU"/>
              </w:rPr>
            </w:pPr>
            <w:r w:rsidRPr="003A25D1">
              <w:rPr>
                <w:rFonts w:ascii="Arial" w:hAnsi="Arial" w:cs="Arial"/>
                <w:b/>
                <w:bCs/>
                <w:sz w:val="27"/>
                <w:szCs w:val="27"/>
                <w:lang w:val="tt-RU"/>
              </w:rPr>
              <w:t>К А Р А Р</w:t>
            </w:r>
          </w:p>
          <w:p w:rsidR="005E5B04" w:rsidRPr="003A25D1" w:rsidRDefault="005E5B04" w:rsidP="006D4153">
            <w:pPr>
              <w:jc w:val="center"/>
              <w:rPr>
                <w:rFonts w:ascii="Arial" w:hAnsi="Arial" w:cs="Arial"/>
                <w:b/>
                <w:bCs/>
                <w:sz w:val="27"/>
                <w:szCs w:val="27"/>
                <w:lang w:val="tt-RU"/>
              </w:rPr>
            </w:pPr>
          </w:p>
        </w:tc>
      </w:tr>
      <w:tr w:rsidR="005E5B04" w:rsidRPr="00F06D16">
        <w:trPr>
          <w:trHeight w:val="426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E5B04" w:rsidRPr="004574AC" w:rsidRDefault="005E5B04" w:rsidP="006D4153">
            <w:pPr>
              <w:jc w:val="both"/>
              <w:rPr>
                <w:b/>
                <w:bCs/>
                <w:sz w:val="27"/>
                <w:szCs w:val="27"/>
              </w:rPr>
            </w:pPr>
            <w:r w:rsidRPr="003A25D1">
              <w:rPr>
                <w:b/>
                <w:bCs/>
                <w:sz w:val="27"/>
                <w:szCs w:val="27"/>
                <w:lang w:val="tt-RU"/>
              </w:rPr>
              <w:t>№</w:t>
            </w:r>
            <w:r>
              <w:rPr>
                <w:b/>
                <w:bCs/>
                <w:sz w:val="27"/>
                <w:szCs w:val="27"/>
                <w:lang w:val="tt-RU"/>
              </w:rPr>
              <w:t xml:space="preserve"> 27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E5B04" w:rsidRPr="003A25D1" w:rsidRDefault="005E5B04" w:rsidP="00B7051F">
            <w:pPr>
              <w:jc w:val="right"/>
              <w:rPr>
                <w:b/>
                <w:bCs/>
                <w:sz w:val="27"/>
                <w:szCs w:val="27"/>
                <w:lang w:val="tt-RU"/>
              </w:rPr>
            </w:pPr>
            <w:r>
              <w:rPr>
                <w:b/>
                <w:bCs/>
                <w:sz w:val="27"/>
                <w:szCs w:val="27"/>
                <w:lang w:val="tt-RU"/>
              </w:rPr>
              <w:t xml:space="preserve">26 сентября </w:t>
            </w:r>
            <w:r w:rsidRPr="003A25D1">
              <w:rPr>
                <w:b/>
                <w:bCs/>
                <w:sz w:val="27"/>
                <w:szCs w:val="27"/>
                <w:lang w:val="tt-RU"/>
              </w:rPr>
              <w:t>201</w:t>
            </w:r>
            <w:r>
              <w:rPr>
                <w:b/>
                <w:bCs/>
                <w:sz w:val="27"/>
                <w:szCs w:val="27"/>
                <w:lang w:val="tt-RU"/>
              </w:rPr>
              <w:t>4</w:t>
            </w:r>
            <w:r w:rsidRPr="003A25D1">
              <w:rPr>
                <w:b/>
                <w:bCs/>
                <w:sz w:val="27"/>
                <w:szCs w:val="27"/>
                <w:lang w:val="tt-RU"/>
              </w:rPr>
              <w:t xml:space="preserve"> года</w:t>
            </w:r>
          </w:p>
        </w:tc>
      </w:tr>
    </w:tbl>
    <w:p w:rsidR="005E5B04" w:rsidRPr="00333332" w:rsidRDefault="005E5B04" w:rsidP="00DE46EB">
      <w:pPr>
        <w:pStyle w:val="BodyText"/>
        <w:rPr>
          <w:sz w:val="27"/>
          <w:szCs w:val="27"/>
        </w:rPr>
      </w:pPr>
    </w:p>
    <w:p w:rsidR="005E5B04" w:rsidRDefault="005E5B04" w:rsidP="00DE46EB">
      <w:pPr>
        <w:autoSpaceDE w:val="0"/>
        <w:autoSpaceDN w:val="0"/>
        <w:adjustRightInd w:val="0"/>
        <w:ind w:right="4495"/>
        <w:jc w:val="both"/>
        <w:rPr>
          <w:sz w:val="27"/>
          <w:szCs w:val="27"/>
        </w:rPr>
      </w:pPr>
    </w:p>
    <w:p w:rsidR="005E5B04" w:rsidRDefault="005E5B04" w:rsidP="00DE46EB">
      <w:pPr>
        <w:autoSpaceDE w:val="0"/>
        <w:autoSpaceDN w:val="0"/>
        <w:adjustRightInd w:val="0"/>
        <w:ind w:right="4495"/>
        <w:jc w:val="both"/>
        <w:rPr>
          <w:sz w:val="27"/>
          <w:szCs w:val="27"/>
        </w:rPr>
      </w:pPr>
    </w:p>
    <w:p w:rsidR="005E5B04" w:rsidRDefault="005E5B04" w:rsidP="00B7051F">
      <w:pPr>
        <w:tabs>
          <w:tab w:val="left" w:pos="10488"/>
        </w:tabs>
        <w:autoSpaceDE w:val="0"/>
        <w:autoSpaceDN w:val="0"/>
        <w:adjustRightInd w:val="0"/>
        <w:ind w:right="-2"/>
        <w:jc w:val="center"/>
        <w:rPr>
          <w:b/>
          <w:bCs/>
          <w:sz w:val="27"/>
          <w:szCs w:val="27"/>
        </w:rPr>
      </w:pPr>
      <w:r w:rsidRPr="00B7051F">
        <w:rPr>
          <w:b/>
          <w:bCs/>
          <w:sz w:val="27"/>
          <w:szCs w:val="27"/>
        </w:rPr>
        <w:t xml:space="preserve">О Реестре должностей муниципальной службы </w:t>
      </w:r>
    </w:p>
    <w:p w:rsidR="005E5B04" w:rsidRDefault="005E5B04" w:rsidP="00B7051F">
      <w:pPr>
        <w:tabs>
          <w:tab w:val="left" w:pos="10488"/>
        </w:tabs>
        <w:autoSpaceDE w:val="0"/>
        <w:autoSpaceDN w:val="0"/>
        <w:adjustRightInd w:val="0"/>
        <w:ind w:right="-2"/>
        <w:jc w:val="center"/>
        <w:rPr>
          <w:b/>
          <w:bCs/>
          <w:sz w:val="27"/>
          <w:szCs w:val="27"/>
        </w:rPr>
      </w:pPr>
      <w:r w:rsidRPr="00B7051F">
        <w:rPr>
          <w:b/>
          <w:bCs/>
          <w:sz w:val="27"/>
          <w:szCs w:val="27"/>
        </w:rPr>
        <w:t>в Нижнекамском муниципальном районе Республики Татарстан</w:t>
      </w:r>
    </w:p>
    <w:p w:rsidR="005E5B04" w:rsidRPr="00B7051F" w:rsidRDefault="005E5B04" w:rsidP="00B7051F">
      <w:pPr>
        <w:tabs>
          <w:tab w:val="left" w:pos="10488"/>
        </w:tabs>
        <w:autoSpaceDE w:val="0"/>
        <w:autoSpaceDN w:val="0"/>
        <w:adjustRightInd w:val="0"/>
        <w:ind w:right="-2"/>
        <w:jc w:val="center"/>
        <w:rPr>
          <w:b/>
          <w:bCs/>
          <w:sz w:val="27"/>
          <w:szCs w:val="27"/>
        </w:rPr>
      </w:pPr>
    </w:p>
    <w:p w:rsidR="005E5B04" w:rsidRPr="00333332" w:rsidRDefault="005E5B04" w:rsidP="00DE46E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5E5B04" w:rsidRPr="006A640C" w:rsidRDefault="005E5B04" w:rsidP="00DE46EB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A640C">
        <w:rPr>
          <w:sz w:val="27"/>
          <w:szCs w:val="27"/>
        </w:rPr>
        <w:t>В соответствии с Федеральным законом от 02.03.2007 № 25-ФЗ «О муниципальной службе в Российской Федерации», Кодексом Республики Татарстан о муниципальной службе, Уставом Нижнекамского муниципального района Совет Нижнекамского муниципального района</w:t>
      </w:r>
    </w:p>
    <w:p w:rsidR="005E5B04" w:rsidRPr="006A640C" w:rsidRDefault="005E5B04" w:rsidP="00DE46EB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5E5B04" w:rsidRPr="006A640C" w:rsidRDefault="005E5B04" w:rsidP="00DE46EB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7051F">
        <w:rPr>
          <w:b/>
          <w:bCs/>
          <w:sz w:val="27"/>
          <w:szCs w:val="27"/>
        </w:rPr>
        <w:t>РЕШАЕТ</w:t>
      </w:r>
      <w:r w:rsidRPr="006A640C">
        <w:rPr>
          <w:sz w:val="27"/>
          <w:szCs w:val="27"/>
        </w:rPr>
        <w:t>:</w:t>
      </w:r>
    </w:p>
    <w:p w:rsidR="005E5B04" w:rsidRPr="006A640C" w:rsidRDefault="005E5B04" w:rsidP="00DE46EB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</w:p>
    <w:p w:rsidR="005E5B04" w:rsidRPr="006A640C" w:rsidRDefault="005E5B04" w:rsidP="00333332">
      <w:pPr>
        <w:ind w:firstLine="709"/>
        <w:jc w:val="both"/>
        <w:rPr>
          <w:sz w:val="27"/>
          <w:szCs w:val="27"/>
        </w:rPr>
      </w:pPr>
      <w:r w:rsidRPr="006A640C">
        <w:rPr>
          <w:sz w:val="27"/>
          <w:szCs w:val="27"/>
        </w:rPr>
        <w:t>1. Утвердить Реестр муниципальных  должностей муниципальной службы в Нижнекамском муниципальном районе Республики Татарстан (прилагается).</w:t>
      </w:r>
    </w:p>
    <w:p w:rsidR="005E5B04" w:rsidRPr="006A640C" w:rsidRDefault="005E5B04" w:rsidP="00333332">
      <w:pPr>
        <w:ind w:firstLine="709"/>
        <w:jc w:val="both"/>
        <w:rPr>
          <w:sz w:val="27"/>
          <w:szCs w:val="27"/>
        </w:rPr>
      </w:pPr>
    </w:p>
    <w:p w:rsidR="005E5B04" w:rsidRPr="006A640C" w:rsidRDefault="005E5B04" w:rsidP="006A640C">
      <w:pPr>
        <w:ind w:firstLine="708"/>
        <w:jc w:val="both"/>
        <w:rPr>
          <w:sz w:val="27"/>
          <w:szCs w:val="27"/>
        </w:rPr>
      </w:pPr>
      <w:r w:rsidRPr="006A640C">
        <w:rPr>
          <w:sz w:val="27"/>
          <w:szCs w:val="27"/>
        </w:rPr>
        <w:t>2. Решение Совета Нижнекамского муниципального района от 21</w:t>
      </w:r>
      <w:r>
        <w:rPr>
          <w:sz w:val="27"/>
          <w:szCs w:val="27"/>
        </w:rPr>
        <w:t>.09.</w:t>
      </w:r>
      <w:r w:rsidRPr="006A640C">
        <w:rPr>
          <w:sz w:val="27"/>
          <w:szCs w:val="27"/>
        </w:rPr>
        <w:t>2006 № 38 «О реестре муниципальных должностей муниципальной службы муниципального образования</w:t>
      </w:r>
      <w:r>
        <w:rPr>
          <w:sz w:val="27"/>
          <w:szCs w:val="27"/>
        </w:rPr>
        <w:t xml:space="preserve"> </w:t>
      </w:r>
      <w:r w:rsidRPr="006A640C">
        <w:rPr>
          <w:sz w:val="27"/>
          <w:szCs w:val="27"/>
        </w:rPr>
        <w:t>«Нижнекамский муниципальный район» Республики Татарстан» считать утратившим силу.</w:t>
      </w:r>
    </w:p>
    <w:p w:rsidR="005E5B04" w:rsidRPr="006A640C" w:rsidRDefault="005E5B04" w:rsidP="00333332">
      <w:pPr>
        <w:ind w:firstLine="709"/>
        <w:jc w:val="both"/>
        <w:rPr>
          <w:sz w:val="27"/>
          <w:szCs w:val="27"/>
        </w:rPr>
      </w:pPr>
    </w:p>
    <w:p w:rsidR="005E5B04" w:rsidRPr="006A640C" w:rsidRDefault="005E5B04" w:rsidP="00333332">
      <w:pPr>
        <w:ind w:firstLine="709"/>
        <w:jc w:val="both"/>
        <w:rPr>
          <w:sz w:val="27"/>
          <w:szCs w:val="27"/>
        </w:rPr>
      </w:pPr>
      <w:r w:rsidRPr="006A640C">
        <w:rPr>
          <w:sz w:val="27"/>
          <w:szCs w:val="27"/>
        </w:rPr>
        <w:t>3. Контроль за исполнением настоящего решения возложить на заместителя Главы   Нижнекамского муниципального района  Долотказину Э.Р.</w:t>
      </w:r>
    </w:p>
    <w:p w:rsidR="005E5B04" w:rsidRPr="006A640C" w:rsidRDefault="005E5B04" w:rsidP="00DE46EB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E5B04" w:rsidRPr="00333332" w:rsidRDefault="005E5B04" w:rsidP="00DE46EB">
      <w:pPr>
        <w:autoSpaceDE w:val="0"/>
        <w:autoSpaceDN w:val="0"/>
        <w:adjustRightInd w:val="0"/>
        <w:ind w:firstLine="540"/>
        <w:jc w:val="right"/>
        <w:rPr>
          <w:sz w:val="27"/>
          <w:szCs w:val="27"/>
        </w:rPr>
      </w:pPr>
    </w:p>
    <w:p w:rsidR="005E5B04" w:rsidRDefault="005E5B04" w:rsidP="00B7051F">
      <w:pPr>
        <w:rPr>
          <w:sz w:val="27"/>
          <w:szCs w:val="27"/>
        </w:rPr>
      </w:pPr>
    </w:p>
    <w:p w:rsidR="005E5B04" w:rsidRDefault="005E5B04" w:rsidP="00B7051F">
      <w:pPr>
        <w:rPr>
          <w:sz w:val="27"/>
          <w:szCs w:val="27"/>
        </w:rPr>
      </w:pPr>
    </w:p>
    <w:p w:rsidR="005E5B04" w:rsidRPr="00197E0B" w:rsidRDefault="005E5B04" w:rsidP="00B7051F">
      <w:pPr>
        <w:rPr>
          <w:sz w:val="27"/>
          <w:szCs w:val="27"/>
        </w:rPr>
      </w:pPr>
      <w:r>
        <w:rPr>
          <w:sz w:val="27"/>
          <w:szCs w:val="27"/>
        </w:rPr>
        <w:t>И.о. Главы</w:t>
      </w:r>
      <w:r w:rsidRPr="00197E0B">
        <w:rPr>
          <w:sz w:val="27"/>
          <w:szCs w:val="27"/>
        </w:rPr>
        <w:t xml:space="preserve"> Нижнекамского </w:t>
      </w:r>
    </w:p>
    <w:p w:rsidR="005E5B04" w:rsidRPr="00197E0B" w:rsidRDefault="005E5B04" w:rsidP="00B7051F">
      <w:pPr>
        <w:rPr>
          <w:sz w:val="27"/>
          <w:szCs w:val="27"/>
        </w:rPr>
      </w:pPr>
      <w:r w:rsidRPr="00197E0B">
        <w:rPr>
          <w:sz w:val="27"/>
          <w:szCs w:val="27"/>
        </w:rPr>
        <w:t xml:space="preserve">муниципального района                                                                     </w:t>
      </w:r>
      <w:r>
        <w:rPr>
          <w:sz w:val="27"/>
          <w:szCs w:val="27"/>
        </w:rPr>
        <w:t xml:space="preserve">   </w:t>
      </w:r>
      <w:r w:rsidRPr="00197E0B">
        <w:rPr>
          <w:sz w:val="27"/>
          <w:szCs w:val="27"/>
        </w:rPr>
        <w:t xml:space="preserve">             </w:t>
      </w:r>
      <w:r>
        <w:rPr>
          <w:sz w:val="27"/>
          <w:szCs w:val="27"/>
        </w:rPr>
        <w:t>Р.И.Миннуллин</w:t>
      </w:r>
      <w:r w:rsidRPr="00197E0B">
        <w:rPr>
          <w:sz w:val="27"/>
          <w:szCs w:val="27"/>
        </w:rPr>
        <w:t xml:space="preserve">       </w:t>
      </w:r>
    </w:p>
    <w:p w:rsidR="005E5B04" w:rsidRDefault="005E5B04" w:rsidP="006A5B87">
      <w:pPr>
        <w:ind w:left="7788" w:firstLine="708"/>
        <w:jc w:val="center"/>
        <w:rPr>
          <w:sz w:val="27"/>
          <w:szCs w:val="27"/>
        </w:rPr>
      </w:pPr>
    </w:p>
    <w:p w:rsidR="005E5B04" w:rsidRDefault="005E5B04" w:rsidP="00333332">
      <w:pPr>
        <w:rPr>
          <w:sz w:val="27"/>
          <w:szCs w:val="27"/>
        </w:rPr>
      </w:pPr>
    </w:p>
    <w:p w:rsidR="005E5B04" w:rsidRDefault="005E5B04" w:rsidP="00333332">
      <w:pPr>
        <w:rPr>
          <w:sz w:val="27"/>
          <w:szCs w:val="27"/>
        </w:rPr>
      </w:pPr>
    </w:p>
    <w:p w:rsidR="005E5B04" w:rsidRDefault="005E5B04" w:rsidP="00333332">
      <w:pPr>
        <w:rPr>
          <w:sz w:val="27"/>
          <w:szCs w:val="27"/>
        </w:rPr>
      </w:pPr>
    </w:p>
    <w:p w:rsidR="005E5B04" w:rsidRDefault="005E5B04" w:rsidP="00333332">
      <w:pPr>
        <w:rPr>
          <w:sz w:val="27"/>
          <w:szCs w:val="27"/>
        </w:rPr>
      </w:pPr>
    </w:p>
    <w:p w:rsidR="005E5B04" w:rsidRDefault="005E5B04" w:rsidP="00333332">
      <w:pPr>
        <w:rPr>
          <w:sz w:val="27"/>
          <w:szCs w:val="27"/>
        </w:rPr>
      </w:pPr>
    </w:p>
    <w:p w:rsidR="005E5B04" w:rsidRPr="00587AD4" w:rsidRDefault="005E5B04" w:rsidP="00587AD4">
      <w:pPr>
        <w:ind w:left="6372" w:firstLine="708"/>
        <w:rPr>
          <w:b/>
          <w:bCs/>
          <w:sz w:val="22"/>
          <w:szCs w:val="22"/>
        </w:rPr>
      </w:pPr>
      <w:r>
        <w:rPr>
          <w:sz w:val="27"/>
          <w:szCs w:val="27"/>
        </w:rPr>
        <w:br w:type="page"/>
      </w:r>
      <w:r w:rsidRPr="00587AD4">
        <w:rPr>
          <w:b/>
          <w:bCs/>
          <w:sz w:val="22"/>
          <w:szCs w:val="22"/>
        </w:rPr>
        <w:t>Приложение</w:t>
      </w:r>
    </w:p>
    <w:p w:rsidR="005E5B04" w:rsidRDefault="005E5B04" w:rsidP="00587AD4">
      <w:pPr>
        <w:ind w:left="6521" w:firstLine="559"/>
        <w:rPr>
          <w:sz w:val="22"/>
          <w:szCs w:val="22"/>
        </w:rPr>
      </w:pPr>
      <w:r w:rsidRPr="00587AD4">
        <w:rPr>
          <w:sz w:val="22"/>
          <w:szCs w:val="22"/>
        </w:rPr>
        <w:t xml:space="preserve">к решению Совета Нижнекамского </w:t>
      </w:r>
    </w:p>
    <w:p w:rsidR="005E5B04" w:rsidRPr="00587AD4" w:rsidRDefault="005E5B04" w:rsidP="00587AD4">
      <w:pPr>
        <w:ind w:left="6521" w:firstLine="559"/>
        <w:rPr>
          <w:sz w:val="22"/>
          <w:szCs w:val="22"/>
        </w:rPr>
      </w:pPr>
      <w:r w:rsidRPr="00587AD4">
        <w:rPr>
          <w:sz w:val="22"/>
          <w:szCs w:val="22"/>
        </w:rPr>
        <w:t>муниципального района</w:t>
      </w:r>
    </w:p>
    <w:p w:rsidR="005E5B04" w:rsidRPr="00587AD4" w:rsidRDefault="005E5B04" w:rsidP="00587AD4">
      <w:pPr>
        <w:ind w:left="6521" w:firstLine="559"/>
        <w:rPr>
          <w:sz w:val="22"/>
          <w:szCs w:val="22"/>
        </w:rPr>
      </w:pPr>
      <w:r>
        <w:rPr>
          <w:sz w:val="22"/>
          <w:szCs w:val="22"/>
        </w:rPr>
        <w:t>№ 27</w:t>
      </w:r>
      <w:r w:rsidRPr="00587AD4">
        <w:rPr>
          <w:sz w:val="22"/>
          <w:szCs w:val="22"/>
        </w:rPr>
        <w:t xml:space="preserve"> от </w:t>
      </w:r>
      <w:r>
        <w:rPr>
          <w:sz w:val="22"/>
          <w:szCs w:val="22"/>
        </w:rPr>
        <w:t xml:space="preserve">26 </w:t>
      </w:r>
      <w:r w:rsidRPr="00587AD4">
        <w:rPr>
          <w:sz w:val="22"/>
          <w:szCs w:val="22"/>
        </w:rPr>
        <w:t>сентября 2014 года</w:t>
      </w:r>
    </w:p>
    <w:p w:rsidR="005E5B04" w:rsidRPr="00587AD4" w:rsidRDefault="005E5B04" w:rsidP="00587AD4">
      <w:pPr>
        <w:jc w:val="center"/>
        <w:outlineLvl w:val="0"/>
        <w:rPr>
          <w:b/>
          <w:bCs/>
        </w:rPr>
      </w:pPr>
      <w:r w:rsidRPr="00587AD4">
        <w:rPr>
          <w:b/>
          <w:bCs/>
        </w:rPr>
        <w:t>РЕЕСТР</w:t>
      </w:r>
    </w:p>
    <w:p w:rsidR="005E5B04" w:rsidRPr="00587AD4" w:rsidRDefault="005E5B04" w:rsidP="00587AD4">
      <w:pPr>
        <w:jc w:val="center"/>
        <w:rPr>
          <w:b/>
          <w:bCs/>
        </w:rPr>
      </w:pPr>
      <w:r w:rsidRPr="00587AD4">
        <w:rPr>
          <w:b/>
          <w:bCs/>
        </w:rPr>
        <w:t xml:space="preserve">должностей муниципальной службы </w:t>
      </w:r>
    </w:p>
    <w:p w:rsidR="005E5B04" w:rsidRPr="00587AD4" w:rsidRDefault="005E5B04" w:rsidP="00587AD4">
      <w:pPr>
        <w:jc w:val="center"/>
        <w:rPr>
          <w:b/>
          <w:bCs/>
        </w:rPr>
      </w:pPr>
      <w:r w:rsidRPr="00587AD4">
        <w:rPr>
          <w:b/>
          <w:bCs/>
        </w:rPr>
        <w:t>в Нижнекамском муниципальном районе Республики Татарстан</w:t>
      </w:r>
    </w:p>
    <w:p w:rsidR="005E5B04" w:rsidRPr="00587AD4" w:rsidRDefault="005E5B04" w:rsidP="00587AD4">
      <w:pPr>
        <w:autoSpaceDE w:val="0"/>
        <w:autoSpaceDN w:val="0"/>
        <w:adjustRightInd w:val="0"/>
        <w:jc w:val="center"/>
      </w:pPr>
    </w:p>
    <w:p w:rsidR="005E5B04" w:rsidRPr="00587AD4" w:rsidRDefault="005E5B04" w:rsidP="00587AD4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 w:rsidRPr="00587AD4">
        <w:rPr>
          <w:b/>
          <w:bCs/>
        </w:rPr>
        <w:t>1. Должности муниципальной службы в аппарате Совета Нижнекамского муниципального района</w:t>
      </w:r>
    </w:p>
    <w:p w:rsidR="005E5B04" w:rsidRPr="00587AD4" w:rsidRDefault="005E5B04" w:rsidP="00587AD4">
      <w:pPr>
        <w:autoSpaceDE w:val="0"/>
        <w:autoSpaceDN w:val="0"/>
        <w:adjustRightInd w:val="0"/>
        <w:ind w:firstLine="540"/>
        <w:jc w:val="both"/>
      </w:pPr>
      <w:r w:rsidRPr="00587AD4">
        <w:t>1. Высшие должности муниципальной службы</w:t>
      </w:r>
    </w:p>
    <w:p w:rsidR="005E5B04" w:rsidRPr="00587AD4" w:rsidRDefault="005E5B04" w:rsidP="00587AD4">
      <w:pPr>
        <w:autoSpaceDE w:val="0"/>
        <w:autoSpaceDN w:val="0"/>
        <w:adjustRightInd w:val="0"/>
        <w:ind w:firstLine="540"/>
        <w:jc w:val="both"/>
      </w:pPr>
      <w:r w:rsidRPr="00587AD4">
        <w:t>- руководитель аппарата Совета.</w:t>
      </w:r>
    </w:p>
    <w:p w:rsidR="005E5B04" w:rsidRPr="00587AD4" w:rsidRDefault="005E5B04" w:rsidP="00587AD4">
      <w:pPr>
        <w:autoSpaceDE w:val="0"/>
        <w:autoSpaceDN w:val="0"/>
        <w:adjustRightInd w:val="0"/>
        <w:ind w:firstLine="540"/>
        <w:jc w:val="both"/>
      </w:pPr>
      <w:r w:rsidRPr="00587AD4">
        <w:t>2. Главные должности муниципальной службы</w:t>
      </w:r>
    </w:p>
    <w:p w:rsidR="005E5B04" w:rsidRPr="00587AD4" w:rsidRDefault="005E5B04" w:rsidP="00587AD4">
      <w:pPr>
        <w:autoSpaceDE w:val="0"/>
        <w:autoSpaceDN w:val="0"/>
        <w:adjustRightInd w:val="0"/>
        <w:ind w:firstLine="540"/>
        <w:jc w:val="both"/>
      </w:pPr>
      <w:r w:rsidRPr="00587AD4">
        <w:t>- начальник самостоятельного отдела.</w:t>
      </w:r>
    </w:p>
    <w:p w:rsidR="005E5B04" w:rsidRPr="00587AD4" w:rsidRDefault="005E5B04" w:rsidP="00587AD4">
      <w:pPr>
        <w:autoSpaceDE w:val="0"/>
        <w:autoSpaceDN w:val="0"/>
        <w:adjustRightInd w:val="0"/>
        <w:ind w:firstLine="540"/>
        <w:jc w:val="both"/>
      </w:pPr>
      <w:r w:rsidRPr="00587AD4">
        <w:t>3. Ведущие должности муниципальной службы</w:t>
      </w:r>
    </w:p>
    <w:p w:rsidR="005E5B04" w:rsidRPr="00587AD4" w:rsidRDefault="005E5B04" w:rsidP="00587AD4">
      <w:pPr>
        <w:autoSpaceDE w:val="0"/>
        <w:autoSpaceDN w:val="0"/>
        <w:adjustRightInd w:val="0"/>
        <w:ind w:firstLine="540"/>
        <w:jc w:val="both"/>
      </w:pPr>
      <w:r w:rsidRPr="00587AD4">
        <w:t>- заместитель начальника самостоятельного отдела;</w:t>
      </w:r>
    </w:p>
    <w:p w:rsidR="005E5B04" w:rsidRPr="00587AD4" w:rsidRDefault="005E5B04" w:rsidP="00587AD4">
      <w:pPr>
        <w:autoSpaceDE w:val="0"/>
        <w:autoSpaceDN w:val="0"/>
        <w:adjustRightInd w:val="0"/>
        <w:ind w:firstLine="540"/>
        <w:jc w:val="both"/>
      </w:pPr>
      <w:r w:rsidRPr="00587AD4">
        <w:t>- помощник главы муниципального района;</w:t>
      </w:r>
    </w:p>
    <w:p w:rsidR="005E5B04" w:rsidRPr="00587AD4" w:rsidRDefault="005E5B04" w:rsidP="00587AD4">
      <w:pPr>
        <w:autoSpaceDE w:val="0"/>
        <w:autoSpaceDN w:val="0"/>
        <w:adjustRightInd w:val="0"/>
        <w:ind w:firstLine="540"/>
        <w:jc w:val="both"/>
      </w:pPr>
      <w:r w:rsidRPr="00587AD4">
        <w:t>- советник главы муниципального района;</w:t>
      </w:r>
    </w:p>
    <w:p w:rsidR="005E5B04" w:rsidRPr="00587AD4" w:rsidRDefault="005E5B04" w:rsidP="00587AD4">
      <w:pPr>
        <w:autoSpaceDE w:val="0"/>
        <w:autoSpaceDN w:val="0"/>
        <w:adjustRightInd w:val="0"/>
        <w:ind w:firstLine="540"/>
        <w:jc w:val="both"/>
      </w:pPr>
      <w:r w:rsidRPr="00587AD4">
        <w:t>4. Старшие должности муниципальной службы</w:t>
      </w:r>
    </w:p>
    <w:p w:rsidR="005E5B04" w:rsidRPr="00587AD4" w:rsidRDefault="005E5B04" w:rsidP="00587AD4">
      <w:pPr>
        <w:autoSpaceDE w:val="0"/>
        <w:autoSpaceDN w:val="0"/>
        <w:adjustRightInd w:val="0"/>
        <w:ind w:firstLine="540"/>
        <w:jc w:val="both"/>
      </w:pPr>
      <w:r w:rsidRPr="00587AD4">
        <w:t>- главный специалист отдела;</w:t>
      </w:r>
    </w:p>
    <w:p w:rsidR="005E5B04" w:rsidRPr="00587AD4" w:rsidRDefault="005E5B04" w:rsidP="00587AD4">
      <w:pPr>
        <w:autoSpaceDE w:val="0"/>
        <w:autoSpaceDN w:val="0"/>
        <w:adjustRightInd w:val="0"/>
        <w:ind w:firstLine="540"/>
        <w:jc w:val="both"/>
      </w:pPr>
      <w:r w:rsidRPr="00587AD4">
        <w:t>- ведущий специалист отдела.</w:t>
      </w:r>
    </w:p>
    <w:p w:rsidR="005E5B04" w:rsidRPr="00587AD4" w:rsidRDefault="005E5B04" w:rsidP="00587AD4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 w:rsidRPr="00587AD4">
        <w:rPr>
          <w:b/>
          <w:bCs/>
        </w:rPr>
        <w:t xml:space="preserve">2. Должности муниципальной службы в </w:t>
      </w:r>
      <w:r>
        <w:rPr>
          <w:b/>
          <w:bCs/>
        </w:rPr>
        <w:t>И</w:t>
      </w:r>
      <w:r w:rsidRPr="00587AD4">
        <w:rPr>
          <w:b/>
          <w:bCs/>
        </w:rPr>
        <w:t>сполнительном комитете района</w:t>
      </w:r>
    </w:p>
    <w:p w:rsidR="005E5B04" w:rsidRPr="00587AD4" w:rsidRDefault="005E5B04" w:rsidP="00587AD4">
      <w:pPr>
        <w:autoSpaceDE w:val="0"/>
        <w:autoSpaceDN w:val="0"/>
        <w:adjustRightInd w:val="0"/>
        <w:ind w:firstLine="540"/>
        <w:jc w:val="both"/>
      </w:pPr>
      <w:r w:rsidRPr="00587AD4">
        <w:t>1. Высшие должности муниципальной службы</w:t>
      </w:r>
    </w:p>
    <w:p w:rsidR="005E5B04" w:rsidRPr="00587AD4" w:rsidRDefault="005E5B04" w:rsidP="00587AD4">
      <w:pPr>
        <w:autoSpaceDE w:val="0"/>
        <w:autoSpaceDN w:val="0"/>
        <w:adjustRightInd w:val="0"/>
        <w:ind w:firstLine="540"/>
        <w:jc w:val="both"/>
      </w:pPr>
      <w:r>
        <w:t>- Руководитель И</w:t>
      </w:r>
      <w:r w:rsidRPr="00587AD4">
        <w:t>сполнительного комитета;</w:t>
      </w:r>
    </w:p>
    <w:p w:rsidR="005E5B04" w:rsidRPr="00587AD4" w:rsidRDefault="005E5B04" w:rsidP="00587AD4">
      <w:pPr>
        <w:autoSpaceDE w:val="0"/>
        <w:autoSpaceDN w:val="0"/>
        <w:adjustRightInd w:val="0"/>
        <w:ind w:firstLine="540"/>
        <w:jc w:val="both"/>
      </w:pPr>
      <w:r>
        <w:t>- заместитель Руководителя И</w:t>
      </w:r>
      <w:r w:rsidRPr="00587AD4">
        <w:t>сполнительного комитета;</w:t>
      </w:r>
    </w:p>
    <w:p w:rsidR="005E5B04" w:rsidRPr="00587AD4" w:rsidRDefault="005E5B04" w:rsidP="00587AD4">
      <w:pPr>
        <w:autoSpaceDE w:val="0"/>
        <w:autoSpaceDN w:val="0"/>
        <w:adjustRightInd w:val="0"/>
        <w:ind w:firstLine="540"/>
        <w:jc w:val="both"/>
      </w:pPr>
      <w:r>
        <w:t>- управляющий делами И</w:t>
      </w:r>
      <w:r w:rsidRPr="00587AD4">
        <w:t>сполнительного комитета.</w:t>
      </w:r>
    </w:p>
    <w:p w:rsidR="005E5B04" w:rsidRPr="00587AD4" w:rsidRDefault="005E5B04" w:rsidP="00587AD4">
      <w:pPr>
        <w:autoSpaceDE w:val="0"/>
        <w:autoSpaceDN w:val="0"/>
        <w:adjustRightInd w:val="0"/>
        <w:ind w:firstLine="540"/>
        <w:jc w:val="both"/>
      </w:pPr>
      <w:r w:rsidRPr="00587AD4">
        <w:t>2. Главные должности муниципальной службы</w:t>
      </w:r>
    </w:p>
    <w:p w:rsidR="005E5B04" w:rsidRPr="00587AD4" w:rsidRDefault="005E5B04" w:rsidP="00587AD4">
      <w:pPr>
        <w:autoSpaceDE w:val="0"/>
        <w:autoSpaceDN w:val="0"/>
        <w:adjustRightInd w:val="0"/>
        <w:ind w:firstLine="540"/>
        <w:jc w:val="both"/>
      </w:pPr>
      <w:r w:rsidRPr="00587AD4">
        <w:t>- начальник управления;</w:t>
      </w:r>
    </w:p>
    <w:p w:rsidR="005E5B04" w:rsidRPr="00587AD4" w:rsidRDefault="005E5B04" w:rsidP="00587AD4">
      <w:pPr>
        <w:autoSpaceDE w:val="0"/>
        <w:autoSpaceDN w:val="0"/>
        <w:adjustRightInd w:val="0"/>
        <w:ind w:firstLine="540"/>
        <w:jc w:val="both"/>
      </w:pPr>
      <w:r w:rsidRPr="00587AD4">
        <w:t>- начальник самостоятельного отдела;</w:t>
      </w:r>
    </w:p>
    <w:p w:rsidR="005E5B04" w:rsidRPr="00587AD4" w:rsidRDefault="005E5B04" w:rsidP="00587AD4">
      <w:pPr>
        <w:autoSpaceDE w:val="0"/>
        <w:autoSpaceDN w:val="0"/>
        <w:adjustRightInd w:val="0"/>
        <w:ind w:firstLine="540"/>
        <w:jc w:val="both"/>
      </w:pPr>
      <w:r w:rsidRPr="00587AD4">
        <w:t>3. Ведущие должности муниципальной службы</w:t>
      </w:r>
    </w:p>
    <w:p w:rsidR="005E5B04" w:rsidRPr="00587AD4" w:rsidRDefault="005E5B04" w:rsidP="00587AD4">
      <w:pPr>
        <w:autoSpaceDE w:val="0"/>
        <w:autoSpaceDN w:val="0"/>
        <w:adjustRightInd w:val="0"/>
        <w:ind w:firstLine="540"/>
        <w:jc w:val="both"/>
      </w:pPr>
      <w:r w:rsidRPr="00587AD4">
        <w:t>- заместитель начальника управления;</w:t>
      </w:r>
    </w:p>
    <w:p w:rsidR="005E5B04" w:rsidRPr="00587AD4" w:rsidRDefault="005E5B04" w:rsidP="00587AD4">
      <w:pPr>
        <w:autoSpaceDE w:val="0"/>
        <w:autoSpaceDN w:val="0"/>
        <w:adjustRightInd w:val="0"/>
        <w:ind w:firstLine="540"/>
        <w:jc w:val="both"/>
      </w:pPr>
      <w:r w:rsidRPr="00587AD4">
        <w:t>- заместитель начальника самостоятельного отдела;</w:t>
      </w:r>
    </w:p>
    <w:p w:rsidR="005E5B04" w:rsidRPr="00587AD4" w:rsidRDefault="005E5B04" w:rsidP="00587AD4">
      <w:pPr>
        <w:autoSpaceDE w:val="0"/>
        <w:autoSpaceDN w:val="0"/>
        <w:adjustRightInd w:val="0"/>
        <w:ind w:firstLine="540"/>
        <w:jc w:val="both"/>
      </w:pPr>
      <w:r w:rsidRPr="00587AD4">
        <w:t>- начальник отдела в составе управления;</w:t>
      </w:r>
    </w:p>
    <w:p w:rsidR="005E5B04" w:rsidRPr="00587AD4" w:rsidRDefault="005E5B04" w:rsidP="00587AD4">
      <w:pPr>
        <w:autoSpaceDE w:val="0"/>
        <w:autoSpaceDN w:val="0"/>
        <w:adjustRightInd w:val="0"/>
        <w:ind w:firstLine="540"/>
        <w:jc w:val="both"/>
      </w:pPr>
      <w:r w:rsidRPr="00587AD4">
        <w:t>4. Старшие должности муниципальной службы</w:t>
      </w:r>
    </w:p>
    <w:p w:rsidR="005E5B04" w:rsidRPr="00587AD4" w:rsidRDefault="005E5B04" w:rsidP="00587AD4">
      <w:pPr>
        <w:autoSpaceDE w:val="0"/>
        <w:autoSpaceDN w:val="0"/>
        <w:adjustRightInd w:val="0"/>
        <w:ind w:firstLine="540"/>
        <w:jc w:val="both"/>
      </w:pPr>
      <w:r w:rsidRPr="00587AD4">
        <w:t>- главный специалист управления, отдела, сектора;</w:t>
      </w:r>
    </w:p>
    <w:p w:rsidR="005E5B04" w:rsidRPr="00587AD4" w:rsidRDefault="005E5B04" w:rsidP="00587AD4">
      <w:pPr>
        <w:autoSpaceDE w:val="0"/>
        <w:autoSpaceDN w:val="0"/>
        <w:adjustRightInd w:val="0"/>
        <w:ind w:firstLine="540"/>
        <w:jc w:val="both"/>
      </w:pPr>
      <w:r w:rsidRPr="00587AD4">
        <w:t>- ведущий специалист управления, отдела, сектора.</w:t>
      </w:r>
    </w:p>
    <w:p w:rsidR="005E5B04" w:rsidRPr="00587AD4" w:rsidRDefault="005E5B04" w:rsidP="00587AD4">
      <w:pPr>
        <w:autoSpaceDE w:val="0"/>
        <w:autoSpaceDN w:val="0"/>
        <w:adjustRightInd w:val="0"/>
        <w:ind w:firstLine="540"/>
        <w:jc w:val="both"/>
      </w:pPr>
      <w:r w:rsidRPr="00587AD4">
        <w:t>5. Младшие должности муниципальной службы</w:t>
      </w:r>
    </w:p>
    <w:p w:rsidR="005E5B04" w:rsidRPr="00587AD4" w:rsidRDefault="005E5B04" w:rsidP="00587AD4">
      <w:pPr>
        <w:autoSpaceDE w:val="0"/>
        <w:autoSpaceDN w:val="0"/>
        <w:adjustRightInd w:val="0"/>
        <w:ind w:firstLine="540"/>
        <w:jc w:val="both"/>
      </w:pPr>
      <w:r w:rsidRPr="00587AD4">
        <w:t>-специалист 1 категории</w:t>
      </w:r>
    </w:p>
    <w:p w:rsidR="005E5B04" w:rsidRPr="00587AD4" w:rsidRDefault="005E5B04" w:rsidP="00587AD4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 w:rsidRPr="00587AD4">
        <w:rPr>
          <w:b/>
          <w:bCs/>
        </w:rPr>
        <w:t>3. Должности муниципальной службы в ином органе местного самоуправления</w:t>
      </w:r>
    </w:p>
    <w:p w:rsidR="005E5B04" w:rsidRPr="00587AD4" w:rsidRDefault="005E5B04" w:rsidP="00587AD4">
      <w:pPr>
        <w:autoSpaceDE w:val="0"/>
        <w:autoSpaceDN w:val="0"/>
        <w:adjustRightInd w:val="0"/>
        <w:ind w:firstLine="540"/>
        <w:jc w:val="both"/>
      </w:pPr>
      <w:r w:rsidRPr="00587AD4">
        <w:t>1. Высшие должности муниципальной службы</w:t>
      </w:r>
    </w:p>
    <w:p w:rsidR="005E5B04" w:rsidRPr="00587AD4" w:rsidRDefault="005E5B04" w:rsidP="00587AD4">
      <w:pPr>
        <w:autoSpaceDE w:val="0"/>
        <w:autoSpaceDN w:val="0"/>
        <w:adjustRightInd w:val="0"/>
        <w:ind w:firstLine="540"/>
        <w:jc w:val="both"/>
      </w:pPr>
      <w:r w:rsidRPr="00587AD4">
        <w:t>- руководитель иного органа местного самоуправления;</w:t>
      </w:r>
    </w:p>
    <w:p w:rsidR="005E5B04" w:rsidRPr="00587AD4" w:rsidRDefault="005E5B04" w:rsidP="00587AD4">
      <w:pPr>
        <w:autoSpaceDE w:val="0"/>
        <w:autoSpaceDN w:val="0"/>
        <w:adjustRightInd w:val="0"/>
        <w:ind w:firstLine="540"/>
        <w:jc w:val="both"/>
      </w:pPr>
      <w:r w:rsidRPr="00587AD4">
        <w:t>- заместитель руководителя иного органа местного самоуправления.</w:t>
      </w:r>
    </w:p>
    <w:p w:rsidR="005E5B04" w:rsidRPr="00587AD4" w:rsidRDefault="005E5B04" w:rsidP="00587AD4">
      <w:pPr>
        <w:autoSpaceDE w:val="0"/>
        <w:autoSpaceDN w:val="0"/>
        <w:adjustRightInd w:val="0"/>
        <w:ind w:firstLine="540"/>
        <w:jc w:val="both"/>
      </w:pPr>
      <w:r w:rsidRPr="00587AD4">
        <w:t>2. Главные должности муниципальной службы</w:t>
      </w:r>
    </w:p>
    <w:p w:rsidR="005E5B04" w:rsidRPr="00587AD4" w:rsidRDefault="005E5B04" w:rsidP="00587AD4">
      <w:pPr>
        <w:autoSpaceDE w:val="0"/>
        <w:autoSpaceDN w:val="0"/>
        <w:adjustRightInd w:val="0"/>
        <w:ind w:firstLine="540"/>
        <w:jc w:val="both"/>
      </w:pPr>
      <w:r w:rsidRPr="00587AD4">
        <w:t>- начальник самостоятельного отдела;</w:t>
      </w:r>
    </w:p>
    <w:p w:rsidR="005E5B04" w:rsidRPr="00587AD4" w:rsidRDefault="005E5B04" w:rsidP="00587AD4">
      <w:pPr>
        <w:autoSpaceDE w:val="0"/>
        <w:autoSpaceDN w:val="0"/>
        <w:adjustRightInd w:val="0"/>
        <w:ind w:firstLine="540"/>
        <w:jc w:val="both"/>
      </w:pPr>
      <w:r w:rsidRPr="00587AD4">
        <w:t>3. Ведущие должности муниципальной службы</w:t>
      </w:r>
    </w:p>
    <w:p w:rsidR="005E5B04" w:rsidRPr="00587AD4" w:rsidRDefault="005E5B04" w:rsidP="00587AD4">
      <w:pPr>
        <w:autoSpaceDE w:val="0"/>
        <w:autoSpaceDN w:val="0"/>
        <w:adjustRightInd w:val="0"/>
        <w:ind w:firstLine="540"/>
        <w:jc w:val="both"/>
      </w:pPr>
      <w:r w:rsidRPr="00587AD4">
        <w:t>- заместитель начальника самостоятельного отдела;</w:t>
      </w:r>
    </w:p>
    <w:p w:rsidR="005E5B04" w:rsidRPr="00587AD4" w:rsidRDefault="005E5B04" w:rsidP="00587AD4">
      <w:pPr>
        <w:autoSpaceDE w:val="0"/>
        <w:autoSpaceDN w:val="0"/>
        <w:adjustRightInd w:val="0"/>
        <w:ind w:firstLine="540"/>
        <w:jc w:val="both"/>
      </w:pPr>
      <w:r w:rsidRPr="00587AD4">
        <w:t>4. Старшие должности муниципальной службы</w:t>
      </w:r>
    </w:p>
    <w:p w:rsidR="005E5B04" w:rsidRPr="00587AD4" w:rsidRDefault="005E5B04" w:rsidP="00587AD4">
      <w:pPr>
        <w:autoSpaceDE w:val="0"/>
        <w:autoSpaceDN w:val="0"/>
        <w:adjustRightInd w:val="0"/>
        <w:ind w:firstLine="540"/>
        <w:jc w:val="both"/>
      </w:pPr>
      <w:r w:rsidRPr="00587AD4">
        <w:t>- главный специалист отдела;</w:t>
      </w:r>
    </w:p>
    <w:p w:rsidR="005E5B04" w:rsidRPr="00587AD4" w:rsidRDefault="005E5B04" w:rsidP="00587AD4">
      <w:pPr>
        <w:autoSpaceDE w:val="0"/>
        <w:autoSpaceDN w:val="0"/>
        <w:adjustRightInd w:val="0"/>
        <w:ind w:firstLine="540"/>
        <w:jc w:val="both"/>
      </w:pPr>
      <w:r w:rsidRPr="00587AD4">
        <w:t>- ведущий специалист иного органа местного самоуправления;</w:t>
      </w:r>
    </w:p>
    <w:p w:rsidR="005E5B04" w:rsidRPr="00587AD4" w:rsidRDefault="005E5B04" w:rsidP="00587AD4">
      <w:pPr>
        <w:autoSpaceDE w:val="0"/>
        <w:autoSpaceDN w:val="0"/>
        <w:adjustRightInd w:val="0"/>
        <w:ind w:firstLine="540"/>
        <w:jc w:val="both"/>
      </w:pPr>
      <w:r w:rsidRPr="00587AD4">
        <w:t>- ведущий специалист отдела;</w:t>
      </w:r>
    </w:p>
    <w:p w:rsidR="005E5B04" w:rsidRPr="00587AD4" w:rsidRDefault="005E5B04" w:rsidP="00587AD4">
      <w:pPr>
        <w:autoSpaceDE w:val="0"/>
        <w:autoSpaceDN w:val="0"/>
        <w:adjustRightInd w:val="0"/>
        <w:ind w:firstLine="540"/>
        <w:jc w:val="both"/>
      </w:pPr>
      <w:r w:rsidRPr="00587AD4">
        <w:t>5. Младшие должности муниципальной службы</w:t>
      </w:r>
    </w:p>
    <w:p w:rsidR="005E5B04" w:rsidRPr="00587AD4" w:rsidRDefault="005E5B04" w:rsidP="00587AD4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587AD4">
        <w:t>- специалист 1 категории иного органа местного самоуправления.</w:t>
      </w:r>
    </w:p>
    <w:p w:rsidR="005E5B04" w:rsidRDefault="005E5B04" w:rsidP="00731DAA">
      <w:pPr>
        <w:autoSpaceDE w:val="0"/>
        <w:autoSpaceDN w:val="0"/>
        <w:adjustRightInd w:val="0"/>
        <w:ind w:firstLine="540"/>
        <w:jc w:val="both"/>
      </w:pPr>
    </w:p>
    <w:p w:rsidR="005E5B04" w:rsidRPr="00587AD4" w:rsidRDefault="005E5B04" w:rsidP="00731DAA">
      <w:pPr>
        <w:autoSpaceDE w:val="0"/>
        <w:autoSpaceDN w:val="0"/>
        <w:adjustRightInd w:val="0"/>
        <w:ind w:firstLine="540"/>
        <w:jc w:val="both"/>
      </w:pPr>
    </w:p>
    <w:p w:rsidR="005E5B04" w:rsidRPr="00587AD4" w:rsidRDefault="005E5B04" w:rsidP="00861C6C">
      <w:pPr>
        <w:tabs>
          <w:tab w:val="left" w:pos="2703"/>
          <w:tab w:val="left" w:pos="7177"/>
        </w:tabs>
      </w:pPr>
      <w:r w:rsidRPr="00587AD4">
        <w:t>Заместитель Главы Нижнекамского</w:t>
      </w:r>
      <w:r w:rsidRPr="00587AD4">
        <w:tab/>
      </w:r>
    </w:p>
    <w:p w:rsidR="005E5B04" w:rsidRPr="00587AD4" w:rsidRDefault="005E5B04" w:rsidP="00D61E6B">
      <w:pPr>
        <w:tabs>
          <w:tab w:val="left" w:pos="2703"/>
          <w:tab w:val="left" w:pos="7177"/>
        </w:tabs>
        <w:rPr>
          <w:b/>
          <w:bCs/>
        </w:rPr>
      </w:pPr>
      <w:r w:rsidRPr="00587AD4">
        <w:t xml:space="preserve">муниципального района                                                                                                        </w:t>
      </w:r>
      <w:r>
        <w:t>Р.И.Миннуллин</w:t>
      </w:r>
    </w:p>
    <w:sectPr w:rsidR="005E5B04" w:rsidRPr="00587AD4" w:rsidSect="00E8667B">
      <w:pgSz w:w="11906" w:h="16838"/>
      <w:pgMar w:top="719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6F0"/>
    <w:rsid w:val="000377B2"/>
    <w:rsid w:val="00047FF1"/>
    <w:rsid w:val="000672EB"/>
    <w:rsid w:val="00081350"/>
    <w:rsid w:val="000D7F27"/>
    <w:rsid w:val="00122BB5"/>
    <w:rsid w:val="0014404B"/>
    <w:rsid w:val="001949DA"/>
    <w:rsid w:val="00197E0B"/>
    <w:rsid w:val="001C7AD7"/>
    <w:rsid w:val="001E6FC4"/>
    <w:rsid w:val="00207FE9"/>
    <w:rsid w:val="00245637"/>
    <w:rsid w:val="002E4ADA"/>
    <w:rsid w:val="002F51B3"/>
    <w:rsid w:val="00317380"/>
    <w:rsid w:val="00332D8A"/>
    <w:rsid w:val="00333332"/>
    <w:rsid w:val="003351F0"/>
    <w:rsid w:val="003833B2"/>
    <w:rsid w:val="003A25D1"/>
    <w:rsid w:val="00420DB0"/>
    <w:rsid w:val="00444B7B"/>
    <w:rsid w:val="004574AC"/>
    <w:rsid w:val="00485514"/>
    <w:rsid w:val="004900B0"/>
    <w:rsid w:val="0049042C"/>
    <w:rsid w:val="00491A3B"/>
    <w:rsid w:val="004A2235"/>
    <w:rsid w:val="004C10AF"/>
    <w:rsid w:val="004F00B0"/>
    <w:rsid w:val="00510452"/>
    <w:rsid w:val="005242FC"/>
    <w:rsid w:val="0055081E"/>
    <w:rsid w:val="00587AD4"/>
    <w:rsid w:val="0059137F"/>
    <w:rsid w:val="0059379C"/>
    <w:rsid w:val="005D7600"/>
    <w:rsid w:val="005E5B04"/>
    <w:rsid w:val="005F6701"/>
    <w:rsid w:val="00600C37"/>
    <w:rsid w:val="006032EB"/>
    <w:rsid w:val="00615185"/>
    <w:rsid w:val="006206E1"/>
    <w:rsid w:val="0063434B"/>
    <w:rsid w:val="006377A0"/>
    <w:rsid w:val="00643517"/>
    <w:rsid w:val="00644B59"/>
    <w:rsid w:val="00654D14"/>
    <w:rsid w:val="00660B7E"/>
    <w:rsid w:val="0066126D"/>
    <w:rsid w:val="00676F5B"/>
    <w:rsid w:val="00686A1F"/>
    <w:rsid w:val="006A2E22"/>
    <w:rsid w:val="006A5B87"/>
    <w:rsid w:val="006A640C"/>
    <w:rsid w:val="006B55A0"/>
    <w:rsid w:val="006C4E8F"/>
    <w:rsid w:val="006D4153"/>
    <w:rsid w:val="006D7EC9"/>
    <w:rsid w:val="006E3C23"/>
    <w:rsid w:val="006F2524"/>
    <w:rsid w:val="007212FF"/>
    <w:rsid w:val="00731DAA"/>
    <w:rsid w:val="007355A6"/>
    <w:rsid w:val="007458C4"/>
    <w:rsid w:val="00745954"/>
    <w:rsid w:val="0075024C"/>
    <w:rsid w:val="00763854"/>
    <w:rsid w:val="00793243"/>
    <w:rsid w:val="007D635C"/>
    <w:rsid w:val="00817775"/>
    <w:rsid w:val="008414A4"/>
    <w:rsid w:val="00861C6C"/>
    <w:rsid w:val="008841F7"/>
    <w:rsid w:val="008945F6"/>
    <w:rsid w:val="008D1CBC"/>
    <w:rsid w:val="00915039"/>
    <w:rsid w:val="009216E8"/>
    <w:rsid w:val="00950124"/>
    <w:rsid w:val="009B55E3"/>
    <w:rsid w:val="009E14BC"/>
    <w:rsid w:val="00A05A85"/>
    <w:rsid w:val="00A26BC8"/>
    <w:rsid w:val="00A56247"/>
    <w:rsid w:val="00A87AFC"/>
    <w:rsid w:val="00AA191C"/>
    <w:rsid w:val="00AA50CD"/>
    <w:rsid w:val="00AC5CE5"/>
    <w:rsid w:val="00AD3C91"/>
    <w:rsid w:val="00AE107F"/>
    <w:rsid w:val="00AE1B30"/>
    <w:rsid w:val="00B343E9"/>
    <w:rsid w:val="00B6100D"/>
    <w:rsid w:val="00B7051F"/>
    <w:rsid w:val="00BD4946"/>
    <w:rsid w:val="00BE75C5"/>
    <w:rsid w:val="00C2412B"/>
    <w:rsid w:val="00C3736E"/>
    <w:rsid w:val="00C55B79"/>
    <w:rsid w:val="00C740DA"/>
    <w:rsid w:val="00CA0322"/>
    <w:rsid w:val="00CA7000"/>
    <w:rsid w:val="00CD5679"/>
    <w:rsid w:val="00D066F0"/>
    <w:rsid w:val="00D103C9"/>
    <w:rsid w:val="00D26946"/>
    <w:rsid w:val="00D61E6B"/>
    <w:rsid w:val="00DA3F95"/>
    <w:rsid w:val="00DB7C46"/>
    <w:rsid w:val="00DC52EF"/>
    <w:rsid w:val="00DC58B7"/>
    <w:rsid w:val="00DC695C"/>
    <w:rsid w:val="00DE1DA1"/>
    <w:rsid w:val="00DE46EB"/>
    <w:rsid w:val="00E109EB"/>
    <w:rsid w:val="00E20F22"/>
    <w:rsid w:val="00E26C36"/>
    <w:rsid w:val="00E4724E"/>
    <w:rsid w:val="00E553D0"/>
    <w:rsid w:val="00E8667B"/>
    <w:rsid w:val="00E94479"/>
    <w:rsid w:val="00E94D49"/>
    <w:rsid w:val="00E95ADF"/>
    <w:rsid w:val="00EA7D6B"/>
    <w:rsid w:val="00EC23E2"/>
    <w:rsid w:val="00F06D16"/>
    <w:rsid w:val="00F173DB"/>
    <w:rsid w:val="00F6701F"/>
    <w:rsid w:val="00FD1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524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26946"/>
    <w:rPr>
      <w:rFonts w:ascii="Cambria" w:hAnsi="Cambria" w:cs="Cambria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D066F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CA7000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6946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CA7000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26946"/>
    <w:rPr>
      <w:sz w:val="24"/>
      <w:szCs w:val="24"/>
    </w:rPr>
  </w:style>
  <w:style w:type="paragraph" w:styleId="NormalWeb">
    <w:name w:val="Normal (Web)"/>
    <w:basedOn w:val="Normal"/>
    <w:uiPriority w:val="99"/>
    <w:rsid w:val="001C7AD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6946"/>
    <w:rPr>
      <w:sz w:val="2"/>
      <w:szCs w:val="2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33332"/>
    <w:rPr>
      <w:rFonts w:eastAsia="SimSun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333332"/>
  </w:style>
  <w:style w:type="paragraph" w:styleId="Header">
    <w:name w:val="header"/>
    <w:basedOn w:val="Normal"/>
    <w:link w:val="HeaderChar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33332"/>
    <w:rPr>
      <w:rFonts w:eastAsia="SimSun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2</Pages>
  <Words>547</Words>
  <Characters>3119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408-Шагивалиева Р.М.</dc:creator>
  <cp:keywords/>
  <dc:description/>
  <cp:lastModifiedBy>User</cp:lastModifiedBy>
  <cp:revision>17</cp:revision>
  <cp:lastPrinted>2014-09-23T11:50:00Z</cp:lastPrinted>
  <dcterms:created xsi:type="dcterms:W3CDTF">2014-08-13T11:45:00Z</dcterms:created>
  <dcterms:modified xsi:type="dcterms:W3CDTF">2014-09-29T12:25:00Z</dcterms:modified>
</cp:coreProperties>
</file>