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5103"/>
      </w:tblGrid>
      <w:tr w:rsidR="0036728B" w:rsidRPr="00F06D16">
        <w:tc>
          <w:tcPr>
            <w:tcW w:w="496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728B" w:rsidRPr="00F06D16" w:rsidRDefault="0036728B" w:rsidP="00BD3333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 w:rsidRPr="00F06D16">
              <w:rPr>
                <w:rFonts w:ascii="Arial" w:hAnsi="Arial" w:cs="Arial"/>
                <w:b/>
                <w:bCs/>
                <w:sz w:val="22"/>
                <w:szCs w:val="22"/>
                <w:lang w:val="tt-RU"/>
              </w:rPr>
              <w:t>РЕСПУБЛИКА ТАТАРСТАН</w:t>
            </w:r>
          </w:p>
          <w:p w:rsidR="0036728B" w:rsidRPr="00F06D16" w:rsidRDefault="0036728B" w:rsidP="00BD3333">
            <w:pPr>
              <w:jc w:val="center"/>
              <w:rPr>
                <w:b/>
                <w:bCs/>
                <w:sz w:val="16"/>
                <w:szCs w:val="16"/>
                <w:lang w:val="tt-RU"/>
              </w:rPr>
            </w:pPr>
          </w:p>
          <w:p w:rsidR="0036728B" w:rsidRPr="00F06D16" w:rsidRDefault="0036728B" w:rsidP="00BD3333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 w:rsidRPr="00F06D16">
              <w:rPr>
                <w:rFonts w:ascii="Arial" w:hAnsi="Arial" w:cs="Arial"/>
                <w:b/>
                <w:bCs/>
                <w:sz w:val="22"/>
                <w:szCs w:val="22"/>
                <w:lang w:val="tt-RU"/>
              </w:rPr>
              <w:t xml:space="preserve">С О В Е Т </w:t>
            </w:r>
          </w:p>
          <w:p w:rsidR="0036728B" w:rsidRPr="00F06D16" w:rsidRDefault="0036728B" w:rsidP="00BD3333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 w:rsidRPr="00F06D16">
              <w:rPr>
                <w:rFonts w:ascii="Arial" w:hAnsi="Arial" w:cs="Arial"/>
                <w:b/>
                <w:bCs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36728B" w:rsidRPr="00F06D16" w:rsidRDefault="0036728B" w:rsidP="00BD3333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36728B" w:rsidRPr="00654D14" w:rsidRDefault="0036728B" w:rsidP="00BD3333">
            <w:pPr>
              <w:jc w:val="center"/>
              <w:rPr>
                <w:lang w:val="tt-RU"/>
              </w:rPr>
            </w:pPr>
            <w:r w:rsidRPr="00654D14">
              <w:rPr>
                <w:lang w:val="tt-RU"/>
              </w:rPr>
              <w:t>423570, г.Нижнекамск, пр.Строителей,12</w:t>
            </w:r>
          </w:p>
          <w:p w:rsidR="0036728B" w:rsidRPr="00654D14" w:rsidRDefault="0036728B" w:rsidP="00BD3333">
            <w:pPr>
              <w:jc w:val="center"/>
              <w:rPr>
                <w:lang w:val="tt-RU"/>
              </w:rPr>
            </w:pPr>
            <w:r w:rsidRPr="00654D14">
              <w:rPr>
                <w:lang w:val="tt-RU"/>
              </w:rPr>
              <w:t>факс (8555) 41-70-00, тел.42-41-41</w:t>
            </w:r>
          </w:p>
          <w:p w:rsidR="0036728B" w:rsidRPr="00F06D16" w:rsidRDefault="0036728B" w:rsidP="00BD3333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728B" w:rsidRPr="00F06D16" w:rsidRDefault="0036728B" w:rsidP="00BD3333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 w:rsidRPr="00F06D16">
              <w:rPr>
                <w:rFonts w:ascii="Arial" w:hAnsi="Arial" w:cs="Arial"/>
                <w:b/>
                <w:bCs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36728B" w:rsidRPr="00F06D16" w:rsidRDefault="0036728B" w:rsidP="00BD3333">
            <w:pPr>
              <w:jc w:val="center"/>
              <w:rPr>
                <w:b/>
                <w:bCs/>
                <w:sz w:val="16"/>
                <w:szCs w:val="16"/>
                <w:lang w:val="tt-RU"/>
              </w:rPr>
            </w:pPr>
          </w:p>
          <w:p w:rsidR="0036728B" w:rsidRPr="00F06D16" w:rsidRDefault="0036728B" w:rsidP="00BD3333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 w:rsidRPr="00F06D16">
              <w:rPr>
                <w:rFonts w:ascii="Arial" w:hAnsi="Arial" w:cs="Arial"/>
                <w:b/>
                <w:bCs/>
                <w:sz w:val="22"/>
                <w:szCs w:val="22"/>
                <w:lang w:val="tt-RU"/>
              </w:rPr>
              <w:t>Түбән Кама муниципаль районы</w:t>
            </w:r>
          </w:p>
          <w:p w:rsidR="0036728B" w:rsidRPr="00F06D16" w:rsidRDefault="0036728B" w:rsidP="00BD3333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 w:rsidRPr="00F06D16">
              <w:rPr>
                <w:rFonts w:ascii="Arial" w:hAnsi="Arial" w:cs="Arial"/>
                <w:b/>
                <w:bCs/>
                <w:sz w:val="22"/>
                <w:szCs w:val="22"/>
                <w:lang w:val="tt-RU"/>
              </w:rPr>
              <w:t>С О В Е Т Ы</w:t>
            </w:r>
          </w:p>
          <w:p w:rsidR="0036728B" w:rsidRPr="00F06D16" w:rsidRDefault="0036728B" w:rsidP="00BD3333">
            <w:pPr>
              <w:jc w:val="both"/>
              <w:rPr>
                <w:sz w:val="16"/>
                <w:szCs w:val="16"/>
                <w:lang w:val="tt-RU"/>
              </w:rPr>
            </w:pPr>
          </w:p>
          <w:p w:rsidR="0036728B" w:rsidRPr="00654D14" w:rsidRDefault="0036728B" w:rsidP="00BD3333">
            <w:pPr>
              <w:jc w:val="center"/>
              <w:rPr>
                <w:lang w:val="tt-RU"/>
              </w:rPr>
            </w:pPr>
            <w:r w:rsidRPr="00654D14">
              <w:rPr>
                <w:lang w:val="tt-RU"/>
              </w:rPr>
              <w:t>423570, Түбән Кама шәһәре, Төзүчеләр пр., 12</w:t>
            </w:r>
          </w:p>
          <w:p w:rsidR="0036728B" w:rsidRPr="00654D14" w:rsidRDefault="0036728B" w:rsidP="00BD3333">
            <w:pPr>
              <w:jc w:val="center"/>
              <w:rPr>
                <w:lang w:val="tt-RU"/>
              </w:rPr>
            </w:pPr>
            <w:r w:rsidRPr="00654D14">
              <w:rPr>
                <w:lang w:val="tt-RU"/>
              </w:rPr>
              <w:t>факс (8555) 41-70-00, тел.42-41-41</w:t>
            </w:r>
          </w:p>
          <w:p w:rsidR="0036728B" w:rsidRPr="00F06D16" w:rsidRDefault="0036728B" w:rsidP="00BD3333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36728B" w:rsidRPr="00F06D16">
        <w:tc>
          <w:tcPr>
            <w:tcW w:w="496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6728B" w:rsidRPr="00F06D16" w:rsidRDefault="0036728B" w:rsidP="00BD3333">
            <w:pPr>
              <w:jc w:val="center"/>
              <w:rPr>
                <w:b/>
                <w:bCs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6728B" w:rsidRPr="00F06D16" w:rsidRDefault="0036728B" w:rsidP="00BD3333">
            <w:pPr>
              <w:jc w:val="center"/>
              <w:rPr>
                <w:b/>
                <w:bCs/>
                <w:lang w:val="tt-RU"/>
              </w:rPr>
            </w:pPr>
          </w:p>
        </w:tc>
      </w:tr>
      <w:tr w:rsidR="0036728B" w:rsidRPr="00F06D1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728B" w:rsidRPr="003A25D1" w:rsidRDefault="0036728B" w:rsidP="00BD3333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bCs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6728B" w:rsidRPr="003A25D1" w:rsidRDefault="0036728B" w:rsidP="00BD3333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bCs/>
                <w:sz w:val="27"/>
                <w:szCs w:val="27"/>
                <w:lang w:val="tt-RU"/>
              </w:rPr>
              <w:t>К А Р А Р</w:t>
            </w:r>
          </w:p>
          <w:p w:rsidR="0036728B" w:rsidRPr="003A25D1" w:rsidRDefault="0036728B" w:rsidP="00BD3333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  <w:lang w:val="tt-RU"/>
              </w:rPr>
            </w:pPr>
          </w:p>
        </w:tc>
      </w:tr>
      <w:tr w:rsidR="0036728B" w:rsidRPr="00F06D16">
        <w:trPr>
          <w:trHeight w:val="42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728B" w:rsidRPr="0053171F" w:rsidRDefault="0036728B" w:rsidP="00BD3333">
            <w:pPr>
              <w:jc w:val="both"/>
              <w:rPr>
                <w:b/>
                <w:bCs/>
                <w:sz w:val="27"/>
                <w:szCs w:val="27"/>
              </w:rPr>
            </w:pPr>
            <w:r w:rsidRPr="003A25D1">
              <w:rPr>
                <w:b/>
                <w:bCs/>
                <w:sz w:val="27"/>
                <w:szCs w:val="27"/>
                <w:lang w:val="tt-RU"/>
              </w:rPr>
              <w:t>№</w:t>
            </w:r>
            <w:r w:rsidRPr="003A25D1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6728B" w:rsidRPr="003A25D1" w:rsidRDefault="0036728B" w:rsidP="00DB0F6E">
            <w:pPr>
              <w:jc w:val="right"/>
              <w:rPr>
                <w:b/>
                <w:bCs/>
                <w:sz w:val="27"/>
                <w:szCs w:val="27"/>
                <w:lang w:val="tt-RU"/>
              </w:rPr>
            </w:pPr>
            <w:r>
              <w:rPr>
                <w:b/>
                <w:bCs/>
                <w:sz w:val="27"/>
                <w:szCs w:val="27"/>
                <w:lang w:val="tt-RU"/>
              </w:rPr>
              <w:t xml:space="preserve">26  сентября </w:t>
            </w:r>
            <w:r w:rsidRPr="003A25D1">
              <w:rPr>
                <w:b/>
                <w:bCs/>
                <w:sz w:val="27"/>
                <w:szCs w:val="27"/>
                <w:lang w:val="tt-RU"/>
              </w:rPr>
              <w:t>201</w:t>
            </w:r>
            <w:r>
              <w:rPr>
                <w:b/>
                <w:bCs/>
                <w:sz w:val="27"/>
                <w:szCs w:val="27"/>
                <w:lang w:val="tt-RU"/>
              </w:rPr>
              <w:t>4</w:t>
            </w:r>
            <w:r w:rsidRPr="003A25D1">
              <w:rPr>
                <w:b/>
                <w:bCs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36728B" w:rsidRDefault="0036728B" w:rsidP="00D3502D">
      <w:pPr>
        <w:rPr>
          <w:i/>
          <w:iCs/>
        </w:rPr>
      </w:pPr>
    </w:p>
    <w:p w:rsidR="0036728B" w:rsidRDefault="0036728B" w:rsidP="00D3502D">
      <w:pPr>
        <w:jc w:val="both"/>
        <w:rPr>
          <w:b/>
          <w:bCs/>
        </w:rPr>
      </w:pPr>
    </w:p>
    <w:p w:rsidR="0036728B" w:rsidRDefault="0036728B" w:rsidP="00DE46EB">
      <w:pPr>
        <w:pStyle w:val="BodyText"/>
        <w:rPr>
          <w:sz w:val="27"/>
          <w:szCs w:val="27"/>
        </w:rPr>
      </w:pPr>
      <w:r w:rsidRPr="00FB2C12">
        <w:rPr>
          <w:sz w:val="27"/>
          <w:szCs w:val="27"/>
        </w:rPr>
        <w:t>О внесении изменений в решение Совета Нижнекамского муниципального района от 25</w:t>
      </w:r>
      <w:r>
        <w:rPr>
          <w:sz w:val="27"/>
          <w:szCs w:val="27"/>
        </w:rPr>
        <w:t>.04.</w:t>
      </w:r>
      <w:r w:rsidRPr="00FB2C12">
        <w:rPr>
          <w:sz w:val="27"/>
          <w:szCs w:val="27"/>
        </w:rPr>
        <w:t xml:space="preserve">2013 № 16 «Об утверждении Положения о муниципальной службе </w:t>
      </w:r>
    </w:p>
    <w:p w:rsidR="0036728B" w:rsidRPr="00333332" w:rsidRDefault="0036728B" w:rsidP="00DE46EB">
      <w:pPr>
        <w:pStyle w:val="BodyText"/>
        <w:rPr>
          <w:sz w:val="27"/>
          <w:szCs w:val="27"/>
        </w:rPr>
      </w:pPr>
      <w:r w:rsidRPr="00FB2C12">
        <w:rPr>
          <w:sz w:val="27"/>
          <w:szCs w:val="27"/>
        </w:rPr>
        <w:t>в Нижнекамском муниципальном районе Республики Татарстан»</w:t>
      </w:r>
    </w:p>
    <w:p w:rsidR="0036728B" w:rsidRDefault="0036728B" w:rsidP="00DE46EB">
      <w:pPr>
        <w:autoSpaceDE w:val="0"/>
        <w:autoSpaceDN w:val="0"/>
        <w:adjustRightInd w:val="0"/>
        <w:ind w:firstLine="540"/>
        <w:jc w:val="both"/>
      </w:pPr>
    </w:p>
    <w:p w:rsidR="0036728B" w:rsidRPr="00333332" w:rsidRDefault="0036728B" w:rsidP="00DE46E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36728B" w:rsidRPr="00333332" w:rsidRDefault="0036728B" w:rsidP="00DE46E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33332">
        <w:rPr>
          <w:sz w:val="27"/>
          <w:szCs w:val="27"/>
        </w:rPr>
        <w:t xml:space="preserve">В </w:t>
      </w:r>
      <w:r>
        <w:rPr>
          <w:sz w:val="27"/>
          <w:szCs w:val="27"/>
        </w:rPr>
        <w:t>связи с внесением изменений в законодательство о муниципальной службе</w:t>
      </w:r>
      <w:r w:rsidRPr="00333332">
        <w:rPr>
          <w:sz w:val="27"/>
          <w:szCs w:val="27"/>
        </w:rPr>
        <w:t xml:space="preserve"> Совет Нижнекамского муниципального района</w:t>
      </w:r>
    </w:p>
    <w:p w:rsidR="0036728B" w:rsidRDefault="0036728B" w:rsidP="00DE46EB">
      <w:pPr>
        <w:autoSpaceDE w:val="0"/>
        <w:autoSpaceDN w:val="0"/>
        <w:adjustRightInd w:val="0"/>
        <w:ind w:firstLine="708"/>
        <w:jc w:val="both"/>
        <w:rPr>
          <w:b/>
          <w:bCs/>
          <w:sz w:val="27"/>
          <w:szCs w:val="27"/>
        </w:rPr>
      </w:pPr>
    </w:p>
    <w:p w:rsidR="0036728B" w:rsidRPr="00333332" w:rsidRDefault="0036728B" w:rsidP="00DE46EB">
      <w:pPr>
        <w:autoSpaceDE w:val="0"/>
        <w:autoSpaceDN w:val="0"/>
        <w:adjustRightInd w:val="0"/>
        <w:ind w:firstLine="708"/>
        <w:jc w:val="both"/>
        <w:rPr>
          <w:b/>
          <w:bCs/>
          <w:sz w:val="27"/>
          <w:szCs w:val="27"/>
        </w:rPr>
      </w:pPr>
      <w:r w:rsidRPr="00333332">
        <w:rPr>
          <w:b/>
          <w:bCs/>
          <w:sz w:val="27"/>
          <w:szCs w:val="27"/>
        </w:rPr>
        <w:t>РЕШАЕТ:</w:t>
      </w:r>
    </w:p>
    <w:p w:rsidR="0036728B" w:rsidRPr="00333332" w:rsidRDefault="0036728B" w:rsidP="00DE46EB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</w:p>
    <w:p w:rsidR="0036728B" w:rsidRDefault="0036728B" w:rsidP="00333332">
      <w:pPr>
        <w:ind w:firstLine="709"/>
        <w:jc w:val="both"/>
        <w:rPr>
          <w:sz w:val="27"/>
          <w:szCs w:val="27"/>
        </w:rPr>
      </w:pPr>
      <w:r w:rsidRPr="00DF6C55">
        <w:rPr>
          <w:sz w:val="27"/>
          <w:szCs w:val="27"/>
        </w:rPr>
        <w:t>1. Внести в решение Совета Нижнекамского муниципального района от 2</w:t>
      </w:r>
      <w:r>
        <w:rPr>
          <w:sz w:val="27"/>
          <w:szCs w:val="27"/>
        </w:rPr>
        <w:t>5.04.</w:t>
      </w:r>
      <w:r w:rsidRPr="00DF6C55">
        <w:rPr>
          <w:sz w:val="27"/>
          <w:szCs w:val="27"/>
        </w:rPr>
        <w:t>20</w:t>
      </w:r>
      <w:r>
        <w:rPr>
          <w:sz w:val="27"/>
          <w:szCs w:val="27"/>
        </w:rPr>
        <w:t xml:space="preserve">13 </w:t>
      </w:r>
      <w:r w:rsidRPr="00DF6C55">
        <w:rPr>
          <w:sz w:val="27"/>
          <w:szCs w:val="27"/>
        </w:rPr>
        <w:t>№1</w:t>
      </w:r>
      <w:r>
        <w:rPr>
          <w:sz w:val="27"/>
          <w:szCs w:val="27"/>
        </w:rPr>
        <w:t>6</w:t>
      </w:r>
      <w:r w:rsidRPr="00DF6C55">
        <w:rPr>
          <w:sz w:val="27"/>
          <w:szCs w:val="27"/>
        </w:rPr>
        <w:t xml:space="preserve"> «Об утверждении Положения о муниципальной службе в Нижнекамском муниципальном районе Республики Татарстан» следующие изменения и дополнения:</w:t>
      </w:r>
    </w:p>
    <w:p w:rsidR="0036728B" w:rsidRDefault="0036728B" w:rsidP="00333332">
      <w:pPr>
        <w:ind w:firstLine="709"/>
        <w:jc w:val="both"/>
        <w:rPr>
          <w:sz w:val="27"/>
          <w:szCs w:val="27"/>
        </w:rPr>
      </w:pPr>
    </w:p>
    <w:p w:rsidR="0036728B" w:rsidRDefault="0036728B" w:rsidP="00333332">
      <w:pPr>
        <w:ind w:firstLine="709"/>
        <w:jc w:val="both"/>
        <w:rPr>
          <w:sz w:val="27"/>
          <w:szCs w:val="27"/>
        </w:rPr>
      </w:pPr>
      <w:r w:rsidRPr="00ED03E0">
        <w:rPr>
          <w:sz w:val="27"/>
          <w:szCs w:val="27"/>
        </w:rPr>
        <w:t xml:space="preserve">1.1. </w:t>
      </w:r>
      <w:r>
        <w:rPr>
          <w:sz w:val="27"/>
          <w:szCs w:val="27"/>
        </w:rPr>
        <w:t>главу 8 изложить в следующей редакции:</w:t>
      </w:r>
    </w:p>
    <w:p w:rsidR="0036728B" w:rsidRPr="0094073D" w:rsidRDefault="0036728B" w:rsidP="0094073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94073D">
        <w:rPr>
          <w:rFonts w:ascii="Times New Roman" w:hAnsi="Times New Roman" w:cs="Times New Roman"/>
          <w:sz w:val="27"/>
          <w:szCs w:val="27"/>
        </w:rPr>
        <w:t>«</w:t>
      </w:r>
      <w:r w:rsidRPr="0094073D">
        <w:rPr>
          <w:rFonts w:ascii="Times New Roman" w:hAnsi="Times New Roman" w:cs="Times New Roman"/>
          <w:b/>
          <w:bCs/>
          <w:sz w:val="27"/>
          <w:szCs w:val="27"/>
        </w:rPr>
        <w:t xml:space="preserve">8. КВАЛИФИКАЦИОННЫЕ ТРЕБОВАНИЯ К МУНИЦИПАЛЬНЫМ </w:t>
      </w:r>
    </w:p>
    <w:p w:rsidR="0036728B" w:rsidRPr="0094073D" w:rsidRDefault="0036728B" w:rsidP="0094073D">
      <w:pPr>
        <w:ind w:firstLine="709"/>
        <w:jc w:val="both"/>
        <w:rPr>
          <w:sz w:val="27"/>
          <w:szCs w:val="27"/>
        </w:rPr>
      </w:pPr>
      <w:r w:rsidRPr="0094073D">
        <w:rPr>
          <w:b/>
          <w:bCs/>
          <w:sz w:val="27"/>
          <w:szCs w:val="27"/>
        </w:rPr>
        <w:t>СЛУЖАЩИМ ПО ЗАМЕЩЕНИЮ МУНИЦИПАЛЬНЫХ ДОЛЖНОСТЕЙ</w:t>
      </w:r>
    </w:p>
    <w:p w:rsidR="0036728B" w:rsidRPr="0094073D" w:rsidRDefault="0036728B" w:rsidP="0094073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8.1. </w:t>
      </w:r>
      <w:r w:rsidRPr="0094073D">
        <w:rPr>
          <w:sz w:val="27"/>
          <w:szCs w:val="27"/>
        </w:rPr>
        <w:t>Для замещения должностей муниципальной службы устанавливаются следующие типовые квалификационные требования:</w:t>
      </w:r>
    </w:p>
    <w:p w:rsidR="0036728B" w:rsidRPr="0094073D" w:rsidRDefault="0036728B" w:rsidP="009407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4073D">
        <w:rPr>
          <w:sz w:val="27"/>
          <w:szCs w:val="27"/>
        </w:rPr>
        <w:t>1) к уровню профессионального образования: наличие высшего профессионального образования, соответствующего направлению деятельности, - для высшей, главной и ведущей групп должностей; наличие высшего или среднего профессионального образования, соответствующего направлению деятельности, - для старшей и младшей групп должностей;</w:t>
      </w:r>
    </w:p>
    <w:p w:rsidR="0036728B" w:rsidRPr="0094073D" w:rsidRDefault="0036728B" w:rsidP="009407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4073D">
        <w:rPr>
          <w:sz w:val="27"/>
          <w:szCs w:val="27"/>
        </w:rPr>
        <w:t>2) к стажу муниципальной службы или стажу работы по специальности:</w:t>
      </w:r>
    </w:p>
    <w:p w:rsidR="0036728B" w:rsidRPr="0094073D" w:rsidRDefault="0036728B" w:rsidP="009407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4073D">
        <w:rPr>
          <w:sz w:val="27"/>
          <w:szCs w:val="27"/>
        </w:rPr>
        <w:t>по высшим должностям муниципальной службы - стаж муниципальной службы на главных или ведущих должностях муниципальной службы не менее двух лет или стаж работы по специальности не менее пяти лет;</w:t>
      </w:r>
    </w:p>
    <w:p w:rsidR="0036728B" w:rsidRPr="0094073D" w:rsidRDefault="0036728B" w:rsidP="009407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4073D">
        <w:rPr>
          <w:sz w:val="27"/>
          <w:szCs w:val="27"/>
        </w:rPr>
        <w:t>по главным должностям муниципальной службы - стаж муниципальной службы на ведущих или старших должностях муниципальной службы не менее одного года или стаж работы по специальности не менее двух лет;</w:t>
      </w:r>
    </w:p>
    <w:p w:rsidR="0036728B" w:rsidRPr="0094073D" w:rsidRDefault="0036728B" w:rsidP="009407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4073D">
        <w:rPr>
          <w:sz w:val="27"/>
          <w:szCs w:val="27"/>
        </w:rPr>
        <w:t>по ведущим должностям муниципальной службы стаж муниципальной службы на старших или младших должностях не менее одного года или стаж работы по специальности не менее двух лет;</w:t>
      </w:r>
    </w:p>
    <w:p w:rsidR="0036728B" w:rsidRPr="0094073D" w:rsidRDefault="0036728B" w:rsidP="009407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4073D">
        <w:rPr>
          <w:sz w:val="27"/>
          <w:szCs w:val="27"/>
        </w:rPr>
        <w:t>3) к профессиональным знаниям и навыкам:</w:t>
      </w:r>
    </w:p>
    <w:p w:rsidR="0036728B" w:rsidRPr="0094073D" w:rsidRDefault="0036728B" w:rsidP="009407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94073D">
        <w:rPr>
          <w:sz w:val="27"/>
          <w:szCs w:val="27"/>
        </w:rPr>
        <w:t xml:space="preserve">знание </w:t>
      </w:r>
      <w:hyperlink r:id="rId5" w:history="1">
        <w:r w:rsidRPr="0094073D">
          <w:rPr>
            <w:sz w:val="27"/>
            <w:szCs w:val="27"/>
          </w:rPr>
          <w:t>Конституции</w:t>
        </w:r>
      </w:hyperlink>
      <w:r w:rsidRPr="0094073D">
        <w:rPr>
          <w:sz w:val="27"/>
          <w:szCs w:val="27"/>
        </w:rPr>
        <w:t xml:space="preserve"> Российской Федерации, Федерального </w:t>
      </w:r>
      <w:hyperlink r:id="rId6" w:history="1">
        <w:r w:rsidRPr="0094073D">
          <w:rPr>
            <w:sz w:val="27"/>
            <w:szCs w:val="27"/>
          </w:rPr>
          <w:t>закона</w:t>
        </w:r>
      </w:hyperlink>
      <w:r w:rsidRPr="0094073D">
        <w:rPr>
          <w:sz w:val="27"/>
          <w:szCs w:val="27"/>
        </w:rPr>
        <w:t xml:space="preserve"> от </w:t>
      </w:r>
      <w:r>
        <w:rPr>
          <w:sz w:val="27"/>
          <w:szCs w:val="27"/>
        </w:rPr>
        <w:t>0</w:t>
      </w:r>
      <w:r w:rsidRPr="0094073D">
        <w:rPr>
          <w:sz w:val="27"/>
          <w:szCs w:val="27"/>
        </w:rPr>
        <w:t>6</w:t>
      </w:r>
      <w:r>
        <w:rPr>
          <w:sz w:val="27"/>
          <w:szCs w:val="27"/>
        </w:rPr>
        <w:t>.10.</w:t>
      </w:r>
      <w:r w:rsidRPr="0094073D">
        <w:rPr>
          <w:sz w:val="27"/>
          <w:szCs w:val="27"/>
        </w:rPr>
        <w:t xml:space="preserve">2003 </w:t>
      </w:r>
      <w:r>
        <w:rPr>
          <w:sz w:val="27"/>
          <w:szCs w:val="27"/>
        </w:rPr>
        <w:t xml:space="preserve">   №</w:t>
      </w:r>
      <w:r w:rsidRPr="0094073D">
        <w:rPr>
          <w:sz w:val="27"/>
          <w:szCs w:val="27"/>
        </w:rPr>
        <w:t xml:space="preserve">131-ФЗ </w:t>
      </w:r>
      <w:r>
        <w:rPr>
          <w:sz w:val="27"/>
          <w:szCs w:val="27"/>
        </w:rPr>
        <w:t>«</w:t>
      </w:r>
      <w:r w:rsidRPr="0094073D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>
        <w:rPr>
          <w:sz w:val="27"/>
          <w:szCs w:val="27"/>
        </w:rPr>
        <w:t>»</w:t>
      </w:r>
      <w:r w:rsidRPr="0094073D">
        <w:rPr>
          <w:sz w:val="27"/>
          <w:szCs w:val="27"/>
        </w:rPr>
        <w:t xml:space="preserve">, Федерального </w:t>
      </w:r>
      <w:hyperlink r:id="rId7" w:history="1">
        <w:r w:rsidRPr="0094073D">
          <w:rPr>
            <w:sz w:val="27"/>
            <w:szCs w:val="27"/>
          </w:rPr>
          <w:t>закона</w:t>
        </w:r>
      </w:hyperlink>
      <w:r w:rsidRPr="0094073D">
        <w:rPr>
          <w:sz w:val="27"/>
          <w:szCs w:val="27"/>
        </w:rPr>
        <w:t xml:space="preserve"> </w:t>
      </w:r>
      <w:r>
        <w:rPr>
          <w:sz w:val="27"/>
          <w:szCs w:val="27"/>
        </w:rPr>
        <w:t>«</w:t>
      </w:r>
      <w:r w:rsidRPr="0094073D">
        <w:rPr>
          <w:sz w:val="27"/>
          <w:szCs w:val="27"/>
        </w:rPr>
        <w:t>О муниципальной службе в Российской Федерации</w:t>
      </w:r>
      <w:r>
        <w:rPr>
          <w:sz w:val="27"/>
          <w:szCs w:val="27"/>
        </w:rPr>
        <w:t>»</w:t>
      </w:r>
      <w:r w:rsidRPr="0094073D">
        <w:rPr>
          <w:sz w:val="27"/>
          <w:szCs w:val="27"/>
        </w:rPr>
        <w:t xml:space="preserve">, </w:t>
      </w:r>
      <w:hyperlink r:id="rId8" w:history="1">
        <w:r w:rsidRPr="0094073D">
          <w:rPr>
            <w:sz w:val="27"/>
            <w:szCs w:val="27"/>
          </w:rPr>
          <w:t>Конституции</w:t>
        </w:r>
      </w:hyperlink>
      <w:r w:rsidRPr="0094073D">
        <w:rPr>
          <w:sz w:val="27"/>
          <w:szCs w:val="27"/>
        </w:rPr>
        <w:t xml:space="preserve"> Республики Татарстан, </w:t>
      </w:r>
      <w:hyperlink r:id="rId9" w:history="1">
        <w:r w:rsidRPr="0094073D">
          <w:rPr>
            <w:sz w:val="27"/>
            <w:szCs w:val="27"/>
          </w:rPr>
          <w:t>Закона</w:t>
        </w:r>
      </w:hyperlink>
      <w:r w:rsidRPr="0094073D">
        <w:rPr>
          <w:sz w:val="27"/>
          <w:szCs w:val="27"/>
        </w:rPr>
        <w:t xml:space="preserve"> Республики Татарстан от 28</w:t>
      </w:r>
      <w:r>
        <w:rPr>
          <w:sz w:val="27"/>
          <w:szCs w:val="27"/>
        </w:rPr>
        <w:t>.07.</w:t>
      </w:r>
      <w:r w:rsidRPr="0094073D">
        <w:rPr>
          <w:sz w:val="27"/>
          <w:szCs w:val="27"/>
        </w:rPr>
        <w:t xml:space="preserve">2004 </w:t>
      </w:r>
      <w:r>
        <w:rPr>
          <w:sz w:val="27"/>
          <w:szCs w:val="27"/>
        </w:rPr>
        <w:t xml:space="preserve">№ </w:t>
      </w:r>
      <w:r w:rsidRPr="0094073D">
        <w:rPr>
          <w:sz w:val="27"/>
          <w:szCs w:val="27"/>
        </w:rPr>
        <w:t xml:space="preserve">45-ЗРТ </w:t>
      </w:r>
      <w:r>
        <w:rPr>
          <w:sz w:val="27"/>
          <w:szCs w:val="27"/>
        </w:rPr>
        <w:t>«</w:t>
      </w:r>
      <w:r w:rsidRPr="0094073D">
        <w:rPr>
          <w:sz w:val="27"/>
          <w:szCs w:val="27"/>
        </w:rPr>
        <w:t>О местном самоуправлении в Республике Татарстан</w:t>
      </w:r>
      <w:r>
        <w:rPr>
          <w:sz w:val="27"/>
          <w:szCs w:val="27"/>
        </w:rPr>
        <w:t>»</w:t>
      </w:r>
      <w:r w:rsidRPr="0094073D">
        <w:rPr>
          <w:sz w:val="27"/>
          <w:szCs w:val="27"/>
        </w:rPr>
        <w:t>, Кодекса</w:t>
      </w:r>
      <w:r>
        <w:rPr>
          <w:sz w:val="27"/>
          <w:szCs w:val="27"/>
        </w:rPr>
        <w:t xml:space="preserve"> Республики Татарстан о муниципальной службе</w:t>
      </w:r>
      <w:r w:rsidRPr="0094073D">
        <w:rPr>
          <w:sz w:val="27"/>
          <w:szCs w:val="27"/>
        </w:rPr>
        <w:t xml:space="preserve">, </w:t>
      </w:r>
      <w:r>
        <w:rPr>
          <w:sz w:val="27"/>
          <w:szCs w:val="27"/>
        </w:rPr>
        <w:t>У</w:t>
      </w:r>
      <w:r w:rsidRPr="0094073D">
        <w:rPr>
          <w:sz w:val="27"/>
          <w:szCs w:val="27"/>
        </w:rPr>
        <w:t xml:space="preserve">става </w:t>
      </w:r>
      <w:r>
        <w:rPr>
          <w:sz w:val="27"/>
          <w:szCs w:val="27"/>
        </w:rPr>
        <w:t>Нижнекамского муниципального района</w:t>
      </w:r>
      <w:r w:rsidRPr="0094073D">
        <w:rPr>
          <w:sz w:val="27"/>
          <w:szCs w:val="27"/>
        </w:rPr>
        <w:t xml:space="preserve">, других нормативных правовых актов применительно к исполнению должностных обязанностей по соответствующей должности муниципальной службы, нормативных требований охраны труда и правил противопожарной безопасности, правил внутреннего </w:t>
      </w:r>
      <w:r>
        <w:rPr>
          <w:sz w:val="27"/>
          <w:szCs w:val="27"/>
        </w:rPr>
        <w:t>т</w:t>
      </w:r>
      <w:r w:rsidRPr="0094073D">
        <w:rPr>
          <w:sz w:val="27"/>
          <w:szCs w:val="27"/>
        </w:rPr>
        <w:t>рудового распорядка - для всех групп должностей;</w:t>
      </w:r>
    </w:p>
    <w:p w:rsidR="0036728B" w:rsidRPr="0094073D" w:rsidRDefault="0036728B" w:rsidP="0094073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94073D">
        <w:rPr>
          <w:sz w:val="27"/>
          <w:szCs w:val="27"/>
        </w:rPr>
        <w:t>знания и навыки в области работы со служебной информацией, основ делопроизводства и делового общения - для высших, главных, ведущих и старших групп должностей.</w:t>
      </w:r>
    </w:p>
    <w:p w:rsidR="0036728B" w:rsidRDefault="0036728B" w:rsidP="0094073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8.2</w:t>
      </w:r>
      <w:r w:rsidRPr="0094073D">
        <w:rPr>
          <w:sz w:val="27"/>
          <w:szCs w:val="27"/>
        </w:rPr>
        <w:t>. Квалификационные требования к стажу муниципальной службы или стажу работы по специальности для замещения должностей муниципальной службы старшей и младшей групп не устанавливаются.</w:t>
      </w:r>
      <w:r>
        <w:rPr>
          <w:sz w:val="27"/>
          <w:szCs w:val="27"/>
        </w:rPr>
        <w:t>».</w:t>
      </w:r>
    </w:p>
    <w:p w:rsidR="0036728B" w:rsidRDefault="0036728B" w:rsidP="0094073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36728B" w:rsidRDefault="0036728B" w:rsidP="0033333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Pr="00ED03E0">
        <w:rPr>
          <w:sz w:val="27"/>
          <w:szCs w:val="27"/>
        </w:rPr>
        <w:t>пункт 9.4. изложить в следующей редакции: «Представление о присвоении классного чина муниципальному служащему, впервые принятому на муниципальную службу, вносится непосредственным руководителем муниципального служащего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</w:t>
      </w:r>
      <w:r>
        <w:rPr>
          <w:sz w:val="27"/>
          <w:szCs w:val="27"/>
        </w:rPr>
        <w:t>ципальной службы».</w:t>
      </w:r>
    </w:p>
    <w:p w:rsidR="0036728B" w:rsidRPr="00ED03E0" w:rsidRDefault="0036728B" w:rsidP="00333332">
      <w:pPr>
        <w:ind w:firstLine="709"/>
        <w:jc w:val="both"/>
        <w:rPr>
          <w:sz w:val="27"/>
          <w:szCs w:val="27"/>
        </w:rPr>
      </w:pPr>
    </w:p>
    <w:p w:rsidR="0036728B" w:rsidRDefault="0036728B" w:rsidP="0047188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1.3. абзац 9 пункта 17.2. исключить.</w:t>
      </w:r>
    </w:p>
    <w:p w:rsidR="0036728B" w:rsidRDefault="0036728B" w:rsidP="00471885">
      <w:pPr>
        <w:ind w:firstLine="709"/>
        <w:jc w:val="both"/>
        <w:rPr>
          <w:sz w:val="27"/>
          <w:szCs w:val="27"/>
        </w:rPr>
      </w:pPr>
    </w:p>
    <w:p w:rsidR="0036728B" w:rsidRDefault="0036728B" w:rsidP="0033333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1.4. главу 25 изложить в следующей редакции:</w:t>
      </w:r>
    </w:p>
    <w:p w:rsidR="0036728B" w:rsidRDefault="0036728B" w:rsidP="00ED03E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sz w:val="27"/>
          <w:szCs w:val="27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25. КВАЛИФИКАЦИОННЫЙ ЭКЗАМЕН</w:t>
      </w:r>
    </w:p>
    <w:p w:rsidR="0036728B" w:rsidRPr="00ED03E0" w:rsidRDefault="0036728B" w:rsidP="00ED03E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D03E0">
        <w:rPr>
          <w:sz w:val="27"/>
          <w:szCs w:val="27"/>
        </w:rPr>
        <w:t>Муниципальным служащим, замещающим должности муниципальной службы на определенный срок полномочий, за исключением муниципальных служащих, замещающих должности муниципальной службы, относящиеся к высшей группе должностей муниципальной службы, классные чины присваиваются по результатам квалификационного экзамена.</w:t>
      </w:r>
    </w:p>
    <w:p w:rsidR="0036728B" w:rsidRPr="00ED03E0" w:rsidRDefault="0036728B" w:rsidP="00ED03E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D03E0">
        <w:rPr>
          <w:sz w:val="27"/>
          <w:szCs w:val="27"/>
        </w:rPr>
        <w:t xml:space="preserve"> </w:t>
      </w:r>
      <w:r w:rsidRPr="00ED03E0">
        <w:rPr>
          <w:sz w:val="27"/>
          <w:szCs w:val="27"/>
        </w:rPr>
        <w:tab/>
        <w:t>Днем присвоения классного чина по результатам квалификационного экзамена считается день сдачи муниципальным служащим квалификационного экзамена.</w:t>
      </w:r>
    </w:p>
    <w:p w:rsidR="0036728B" w:rsidRPr="00DF6C55" w:rsidRDefault="0036728B" w:rsidP="00333332">
      <w:pPr>
        <w:ind w:firstLine="709"/>
        <w:jc w:val="both"/>
        <w:rPr>
          <w:sz w:val="27"/>
          <w:szCs w:val="27"/>
        </w:rPr>
      </w:pPr>
      <w:r w:rsidRPr="00ED03E0">
        <w:rPr>
          <w:sz w:val="27"/>
          <w:szCs w:val="27"/>
        </w:rPr>
        <w:t xml:space="preserve">Порядок проведения квалификационного экзамена определяется Положением, утвержденным Главой </w:t>
      </w:r>
      <w:r>
        <w:rPr>
          <w:sz w:val="27"/>
          <w:szCs w:val="27"/>
        </w:rPr>
        <w:t>района</w:t>
      </w:r>
      <w:r w:rsidRPr="00ED03E0">
        <w:rPr>
          <w:sz w:val="27"/>
          <w:szCs w:val="27"/>
        </w:rPr>
        <w:t>.</w:t>
      </w:r>
      <w:r>
        <w:rPr>
          <w:sz w:val="27"/>
          <w:szCs w:val="27"/>
        </w:rPr>
        <w:t>».</w:t>
      </w:r>
    </w:p>
    <w:p w:rsidR="0036728B" w:rsidRPr="00BB2C0B" w:rsidRDefault="0036728B" w:rsidP="00333332">
      <w:pPr>
        <w:ind w:firstLine="709"/>
        <w:jc w:val="both"/>
        <w:rPr>
          <w:sz w:val="16"/>
          <w:szCs w:val="16"/>
        </w:rPr>
      </w:pPr>
    </w:p>
    <w:p w:rsidR="0036728B" w:rsidRPr="00BB2C0B" w:rsidRDefault="0036728B" w:rsidP="00333332">
      <w:pPr>
        <w:ind w:firstLine="709"/>
        <w:jc w:val="both"/>
        <w:rPr>
          <w:sz w:val="16"/>
          <w:szCs w:val="16"/>
        </w:rPr>
      </w:pPr>
    </w:p>
    <w:p w:rsidR="0036728B" w:rsidRPr="000A5EC8" w:rsidRDefault="0036728B" w:rsidP="005719A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0A5EC8">
        <w:rPr>
          <w:sz w:val="27"/>
          <w:szCs w:val="27"/>
        </w:rPr>
        <w:t xml:space="preserve">. Контроль за исполнением настоящего решения </w:t>
      </w:r>
      <w:r>
        <w:rPr>
          <w:sz w:val="27"/>
          <w:szCs w:val="27"/>
        </w:rPr>
        <w:t>возложить на постоянную комиссию по вопросам местного самоуправления, регламента и правопорядка</w:t>
      </w:r>
      <w:r w:rsidRPr="000A5EC8">
        <w:rPr>
          <w:sz w:val="27"/>
          <w:szCs w:val="27"/>
        </w:rPr>
        <w:t>.</w:t>
      </w:r>
    </w:p>
    <w:p w:rsidR="0036728B" w:rsidRDefault="0036728B" w:rsidP="00DE46EB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6728B" w:rsidRPr="00333332" w:rsidRDefault="0036728B" w:rsidP="00DE46EB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6728B" w:rsidRPr="00333332" w:rsidRDefault="0036728B" w:rsidP="00DE46EB">
      <w:pPr>
        <w:autoSpaceDE w:val="0"/>
        <w:autoSpaceDN w:val="0"/>
        <w:adjustRightInd w:val="0"/>
        <w:ind w:firstLine="540"/>
        <w:jc w:val="right"/>
        <w:rPr>
          <w:sz w:val="27"/>
          <w:szCs w:val="27"/>
        </w:rPr>
      </w:pPr>
    </w:p>
    <w:p w:rsidR="0036728B" w:rsidRDefault="0036728B" w:rsidP="00D3502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И.о. Главы Нижнекамского </w:t>
      </w:r>
    </w:p>
    <w:p w:rsidR="0036728B" w:rsidRDefault="0036728B" w:rsidP="00D3502D">
      <w:pPr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района                                                                                   Р.И.Миннуллин</w:t>
      </w:r>
    </w:p>
    <w:p w:rsidR="0036728B" w:rsidRPr="007911B4" w:rsidRDefault="0036728B" w:rsidP="00D3502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</w:t>
      </w:r>
    </w:p>
    <w:p w:rsidR="0036728B" w:rsidRDefault="0036728B" w:rsidP="0094073D">
      <w:pPr>
        <w:ind w:left="7788" w:firstLine="708"/>
        <w:jc w:val="center"/>
        <w:rPr>
          <w:sz w:val="27"/>
          <w:szCs w:val="27"/>
        </w:rPr>
      </w:pPr>
    </w:p>
    <w:sectPr w:rsidR="0036728B" w:rsidSect="00D3502D">
      <w:pgSz w:w="11906" w:h="16838"/>
      <w:pgMar w:top="719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6F0"/>
    <w:rsid w:val="000377B2"/>
    <w:rsid w:val="00047FF1"/>
    <w:rsid w:val="000672EB"/>
    <w:rsid w:val="00081350"/>
    <w:rsid w:val="000A5EC8"/>
    <w:rsid w:val="0014404B"/>
    <w:rsid w:val="001C7AD7"/>
    <w:rsid w:val="001E6FC4"/>
    <w:rsid w:val="00207FE9"/>
    <w:rsid w:val="00276B9F"/>
    <w:rsid w:val="002E4ADA"/>
    <w:rsid w:val="002F51B3"/>
    <w:rsid w:val="00317380"/>
    <w:rsid w:val="00333332"/>
    <w:rsid w:val="0036728B"/>
    <w:rsid w:val="003A25D1"/>
    <w:rsid w:val="003D1766"/>
    <w:rsid w:val="003E7842"/>
    <w:rsid w:val="00444B7B"/>
    <w:rsid w:val="004574AC"/>
    <w:rsid w:val="00471885"/>
    <w:rsid w:val="00485514"/>
    <w:rsid w:val="004900B0"/>
    <w:rsid w:val="00491A3B"/>
    <w:rsid w:val="004A2235"/>
    <w:rsid w:val="004C10AF"/>
    <w:rsid w:val="004F00B0"/>
    <w:rsid w:val="00510452"/>
    <w:rsid w:val="005242FC"/>
    <w:rsid w:val="0053171F"/>
    <w:rsid w:val="005438CB"/>
    <w:rsid w:val="005719A9"/>
    <w:rsid w:val="0059137F"/>
    <w:rsid w:val="0059379C"/>
    <w:rsid w:val="005B206A"/>
    <w:rsid w:val="005D2C14"/>
    <w:rsid w:val="005D7600"/>
    <w:rsid w:val="005F6701"/>
    <w:rsid w:val="00600C37"/>
    <w:rsid w:val="006032EB"/>
    <w:rsid w:val="006206E1"/>
    <w:rsid w:val="0063434B"/>
    <w:rsid w:val="006377A0"/>
    <w:rsid w:val="00644B59"/>
    <w:rsid w:val="00654D14"/>
    <w:rsid w:val="00676F5B"/>
    <w:rsid w:val="00686A1F"/>
    <w:rsid w:val="006A2E22"/>
    <w:rsid w:val="006A5B87"/>
    <w:rsid w:val="006B55A0"/>
    <w:rsid w:val="006C4E8F"/>
    <w:rsid w:val="006D7EC9"/>
    <w:rsid w:val="006E3C23"/>
    <w:rsid w:val="006F2524"/>
    <w:rsid w:val="007355A6"/>
    <w:rsid w:val="007458C4"/>
    <w:rsid w:val="00745954"/>
    <w:rsid w:val="0075024C"/>
    <w:rsid w:val="00763854"/>
    <w:rsid w:val="00767025"/>
    <w:rsid w:val="007911B4"/>
    <w:rsid w:val="00793243"/>
    <w:rsid w:val="007B40C1"/>
    <w:rsid w:val="007D635C"/>
    <w:rsid w:val="00817775"/>
    <w:rsid w:val="00835868"/>
    <w:rsid w:val="008460EB"/>
    <w:rsid w:val="008841F7"/>
    <w:rsid w:val="00915039"/>
    <w:rsid w:val="009216E8"/>
    <w:rsid w:val="0094073D"/>
    <w:rsid w:val="009928EB"/>
    <w:rsid w:val="009A4772"/>
    <w:rsid w:val="009B55E3"/>
    <w:rsid w:val="009C7927"/>
    <w:rsid w:val="00A05A85"/>
    <w:rsid w:val="00A12200"/>
    <w:rsid w:val="00A26BC8"/>
    <w:rsid w:val="00A56247"/>
    <w:rsid w:val="00A803BC"/>
    <w:rsid w:val="00A87AFC"/>
    <w:rsid w:val="00AA191C"/>
    <w:rsid w:val="00AA50CD"/>
    <w:rsid w:val="00AC5CE5"/>
    <w:rsid w:val="00AD243E"/>
    <w:rsid w:val="00AD3C91"/>
    <w:rsid w:val="00AE107F"/>
    <w:rsid w:val="00AE1B30"/>
    <w:rsid w:val="00B343E9"/>
    <w:rsid w:val="00B6100D"/>
    <w:rsid w:val="00B649E0"/>
    <w:rsid w:val="00B65CF5"/>
    <w:rsid w:val="00BB2C0B"/>
    <w:rsid w:val="00BD3333"/>
    <w:rsid w:val="00BD4946"/>
    <w:rsid w:val="00C3736E"/>
    <w:rsid w:val="00C713EF"/>
    <w:rsid w:val="00C740DA"/>
    <w:rsid w:val="00CA0322"/>
    <w:rsid w:val="00CA7000"/>
    <w:rsid w:val="00CD5679"/>
    <w:rsid w:val="00D066F0"/>
    <w:rsid w:val="00D103C9"/>
    <w:rsid w:val="00D3502D"/>
    <w:rsid w:val="00DA3F95"/>
    <w:rsid w:val="00DB0F6E"/>
    <w:rsid w:val="00DB7C46"/>
    <w:rsid w:val="00DC695C"/>
    <w:rsid w:val="00DD2EB7"/>
    <w:rsid w:val="00DE46EB"/>
    <w:rsid w:val="00DF6C55"/>
    <w:rsid w:val="00E02930"/>
    <w:rsid w:val="00E1235A"/>
    <w:rsid w:val="00E20F22"/>
    <w:rsid w:val="00E26C36"/>
    <w:rsid w:val="00E553D0"/>
    <w:rsid w:val="00E56D34"/>
    <w:rsid w:val="00E8667B"/>
    <w:rsid w:val="00E94479"/>
    <w:rsid w:val="00E94D49"/>
    <w:rsid w:val="00EA7D6B"/>
    <w:rsid w:val="00EC1C0B"/>
    <w:rsid w:val="00ED03E0"/>
    <w:rsid w:val="00F06D16"/>
    <w:rsid w:val="00F173DB"/>
    <w:rsid w:val="00F6701F"/>
    <w:rsid w:val="00FB2C12"/>
    <w:rsid w:val="00FC2070"/>
    <w:rsid w:val="00FD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524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D066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A7000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A7000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  <w:szCs w:val="24"/>
    </w:rPr>
  </w:style>
  <w:style w:type="paragraph" w:styleId="NormalWeb">
    <w:name w:val="Normal (Web)"/>
    <w:basedOn w:val="Normal"/>
    <w:uiPriority w:val="99"/>
    <w:rsid w:val="001C7AD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3332"/>
    <w:rPr>
      <w:rFonts w:eastAsia="SimSu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333332"/>
  </w:style>
  <w:style w:type="paragraph" w:styleId="Header">
    <w:name w:val="header"/>
    <w:basedOn w:val="Normal"/>
    <w:link w:val="HeaderChar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3332"/>
    <w:rPr>
      <w:rFonts w:eastAsia="SimSun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eastAsia="zh-CN"/>
    </w:rPr>
  </w:style>
  <w:style w:type="paragraph" w:styleId="ListParagraph">
    <w:name w:val="List Paragraph"/>
    <w:basedOn w:val="Normal"/>
    <w:uiPriority w:val="99"/>
    <w:qFormat/>
    <w:rsid w:val="00DF6C5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03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1F5245D744201301E5E24A7BEBB1B3E1B261BEEC43EF28A4B881D274ABEC97qDw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1F5245D744201301E5FC476D87ECBCE8BC36B4ED4FE67EF8E7DA8F23qAw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1F5245D744201301E5FC476D87ECBCE8BF3CB6EF41E67EF8E7DA8F23qAw2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51F5245D744201301E5FC476D87ECBCEBB138B6E110B17CA9B2D4q8wA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1F5245D744201301E5E24A7BEBB1B3E1B261BEED40E428A3B881D274ABEC97qDw4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2</Pages>
  <Words>788</Words>
  <Characters>4493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408-Шагивалиева Р.М.</dc:creator>
  <cp:keywords/>
  <dc:description/>
  <cp:lastModifiedBy>User</cp:lastModifiedBy>
  <cp:revision>9</cp:revision>
  <cp:lastPrinted>2013-04-01T11:55:00Z</cp:lastPrinted>
  <dcterms:created xsi:type="dcterms:W3CDTF">2014-06-27T05:10:00Z</dcterms:created>
  <dcterms:modified xsi:type="dcterms:W3CDTF">2014-09-29T12:29:00Z</dcterms:modified>
</cp:coreProperties>
</file>